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81D3" w14:textId="3B89D2F3" w:rsidR="001821A5" w:rsidRDefault="001821A5" w:rsidP="00EF4DE9">
      <w:pPr>
        <w:wordWrap w:val="0"/>
        <w:rPr>
          <w:rFonts w:hAnsi="ＭＳ 明朝"/>
        </w:rPr>
      </w:pPr>
      <w:bookmarkStart w:id="0" w:name="_Hlk209791303"/>
      <w:r>
        <w:rPr>
          <w:rFonts w:hAnsi="ＭＳ 明朝" w:hint="eastAsia"/>
        </w:rPr>
        <w:t>様式第１号（第５条関係）</w:t>
      </w:r>
    </w:p>
    <w:p w14:paraId="0F4A9B43" w14:textId="77777777" w:rsidR="001821A5" w:rsidRDefault="001821A5" w:rsidP="006424E5">
      <w:pPr>
        <w:wordWrap w:val="0"/>
        <w:ind w:left="259" w:hangingChars="100" w:hanging="259"/>
        <w:rPr>
          <w:rFonts w:hAnsi="ＭＳ 明朝"/>
        </w:rPr>
      </w:pPr>
    </w:p>
    <w:p w14:paraId="0DC75C5E" w14:textId="73E5D84E" w:rsidR="001821A5" w:rsidRDefault="001821A5" w:rsidP="00371FA7">
      <w:pPr>
        <w:wordWrap w:val="0"/>
        <w:ind w:left="259" w:hangingChars="100" w:hanging="259"/>
        <w:jc w:val="center"/>
        <w:rPr>
          <w:rFonts w:hAnsi="ＭＳ 明朝"/>
        </w:rPr>
      </w:pPr>
      <w:r>
        <w:rPr>
          <w:rFonts w:hAnsi="ＭＳ 明朝" w:hint="eastAsia"/>
        </w:rPr>
        <w:t>岩出市防犯カメラ設置補助金交付申請書</w:t>
      </w:r>
    </w:p>
    <w:p w14:paraId="046B131C" w14:textId="77777777" w:rsidR="001821A5" w:rsidRPr="00371FA7" w:rsidRDefault="001821A5" w:rsidP="006424E5">
      <w:pPr>
        <w:wordWrap w:val="0"/>
        <w:ind w:left="259" w:hangingChars="100" w:hanging="259"/>
        <w:rPr>
          <w:rFonts w:hAnsi="ＭＳ 明朝"/>
        </w:rPr>
      </w:pPr>
    </w:p>
    <w:p w14:paraId="2570E1B1" w14:textId="296E56FF" w:rsidR="001821A5" w:rsidRDefault="001821A5" w:rsidP="00371FA7">
      <w:pPr>
        <w:wordWrap w:val="0"/>
        <w:ind w:left="259" w:hangingChars="100" w:hanging="259"/>
        <w:jc w:val="right"/>
        <w:rPr>
          <w:rFonts w:hAnsi="ＭＳ 明朝"/>
        </w:rPr>
      </w:pPr>
      <w:r>
        <w:rPr>
          <w:rFonts w:hAnsi="ＭＳ 明朝" w:hint="eastAsia"/>
        </w:rPr>
        <w:t xml:space="preserve">　　　　　　　　年　　月　　日</w:t>
      </w:r>
      <w:r w:rsidR="00371FA7">
        <w:rPr>
          <w:rFonts w:hAnsi="ＭＳ 明朝" w:hint="eastAsia"/>
        </w:rPr>
        <w:t xml:space="preserve">　　</w:t>
      </w:r>
    </w:p>
    <w:p w14:paraId="5320DF97" w14:textId="77777777" w:rsidR="001821A5" w:rsidRDefault="001821A5" w:rsidP="006424E5">
      <w:pPr>
        <w:wordWrap w:val="0"/>
        <w:ind w:left="259" w:hangingChars="100" w:hanging="259"/>
        <w:rPr>
          <w:rFonts w:hAnsi="ＭＳ 明朝"/>
        </w:rPr>
      </w:pPr>
    </w:p>
    <w:p w14:paraId="299B192B" w14:textId="4E4D79EB" w:rsidR="001821A5" w:rsidRDefault="001821A5" w:rsidP="006424E5">
      <w:pPr>
        <w:wordWrap w:val="0"/>
        <w:ind w:leftChars="100" w:left="259"/>
        <w:rPr>
          <w:rFonts w:hAnsi="ＭＳ 明朝"/>
        </w:rPr>
      </w:pPr>
      <w:r>
        <w:rPr>
          <w:rFonts w:hAnsi="ＭＳ 明朝" w:hint="eastAsia"/>
        </w:rPr>
        <w:t>岩出市長</w:t>
      </w:r>
      <w:r w:rsidR="009A2FDF">
        <w:rPr>
          <w:rFonts w:hAnsi="ＭＳ 明朝" w:hint="eastAsia"/>
        </w:rPr>
        <w:t xml:space="preserve">　　</w:t>
      </w:r>
      <w:r w:rsidR="002C5FC9">
        <w:rPr>
          <w:rFonts w:hAnsi="ＭＳ 明朝" w:hint="eastAsia"/>
        </w:rPr>
        <w:t>様</w:t>
      </w:r>
    </w:p>
    <w:p w14:paraId="2B6665CF" w14:textId="77777777" w:rsidR="00A616B3" w:rsidRDefault="009A2FDF" w:rsidP="00A616B3">
      <w:pPr>
        <w:wordWrap w:val="0"/>
        <w:ind w:leftChars="1700" w:left="4405"/>
        <w:rPr>
          <w:rFonts w:hAnsi="ＭＳ 明朝"/>
        </w:rPr>
      </w:pPr>
      <w:r>
        <w:rPr>
          <w:rFonts w:hAnsi="ＭＳ 明朝" w:hint="eastAsia"/>
        </w:rPr>
        <w:t xml:space="preserve">　　　　　　　　　　　　　　　　　</w:t>
      </w:r>
      <w:r w:rsidR="00A616B3">
        <w:rPr>
          <w:rFonts w:hAnsi="ＭＳ 明朝" w:hint="eastAsia"/>
        </w:rPr>
        <w:t xml:space="preserve">区・自治会名　</w:t>
      </w:r>
    </w:p>
    <w:p w14:paraId="125C8D32" w14:textId="77777777" w:rsidR="00A616B3" w:rsidRDefault="00A616B3" w:rsidP="00A616B3">
      <w:pPr>
        <w:wordWrap w:val="0"/>
        <w:ind w:leftChars="1700" w:left="4405"/>
        <w:jc w:val="left"/>
        <w:rPr>
          <w:rFonts w:hAnsi="ＭＳ 明朝"/>
        </w:rPr>
      </w:pPr>
      <w:r w:rsidRPr="00A616B3">
        <w:rPr>
          <w:rFonts w:hAnsi="ＭＳ 明朝" w:hint="eastAsia"/>
          <w:spacing w:val="99"/>
          <w:kern w:val="0"/>
          <w:fitText w:val="1554" w:id="-511908352"/>
        </w:rPr>
        <w:t>代表者</w:t>
      </w:r>
      <w:r w:rsidRPr="00A616B3">
        <w:rPr>
          <w:rFonts w:hAnsi="ＭＳ 明朝" w:hint="eastAsia"/>
          <w:kern w:val="0"/>
          <w:fitText w:val="1554" w:id="-511908352"/>
        </w:rPr>
        <w:t>名</w:t>
      </w:r>
      <w:r>
        <w:rPr>
          <w:rFonts w:hAnsi="ＭＳ 明朝" w:hint="eastAsia"/>
        </w:rPr>
        <w:t xml:space="preserve">　</w:t>
      </w:r>
    </w:p>
    <w:p w14:paraId="6E5B611B" w14:textId="24617EC2" w:rsidR="009A2FDF" w:rsidRDefault="009A2FDF" w:rsidP="00A616B3">
      <w:pPr>
        <w:wordWrap w:val="0"/>
        <w:ind w:leftChars="100" w:left="259"/>
        <w:rPr>
          <w:rFonts w:hAnsi="ＭＳ 明朝"/>
        </w:rPr>
      </w:pPr>
      <w:r>
        <w:rPr>
          <w:rFonts w:hAnsi="ＭＳ 明朝"/>
        </w:rPr>
        <w:t xml:space="preserve">　　　　　　　　　　　　　　　　連</w:t>
      </w:r>
      <w:r w:rsidR="00A616B3">
        <w:rPr>
          <w:rFonts w:hAnsi="ＭＳ 明朝" w:hint="eastAsia"/>
        </w:rPr>
        <w:t xml:space="preserve">　</w:t>
      </w:r>
      <w:r>
        <w:rPr>
          <w:rFonts w:hAnsi="ＭＳ 明朝" w:hint="eastAsia"/>
        </w:rPr>
        <w:t xml:space="preserve"> </w:t>
      </w:r>
      <w:r>
        <w:rPr>
          <w:rFonts w:hAnsi="ＭＳ 明朝"/>
        </w:rPr>
        <w:t>絡</w:t>
      </w:r>
      <w:r w:rsidR="00A616B3">
        <w:rPr>
          <w:rFonts w:hAnsi="ＭＳ 明朝" w:hint="eastAsia"/>
        </w:rPr>
        <w:t xml:space="preserve">　</w:t>
      </w:r>
      <w:r>
        <w:rPr>
          <w:rFonts w:hAnsi="ＭＳ 明朝" w:hint="eastAsia"/>
        </w:rPr>
        <w:t xml:space="preserve"> </w:t>
      </w:r>
      <w:r>
        <w:rPr>
          <w:rFonts w:hAnsi="ＭＳ 明朝"/>
        </w:rPr>
        <w:t>先</w:t>
      </w:r>
    </w:p>
    <w:p w14:paraId="6E7512E3" w14:textId="2C401FD7" w:rsidR="009A2FDF" w:rsidRDefault="009A2FDF" w:rsidP="006424E5">
      <w:pPr>
        <w:wordWrap w:val="0"/>
        <w:ind w:leftChars="100" w:left="259"/>
        <w:rPr>
          <w:rFonts w:hAnsi="ＭＳ 明朝"/>
        </w:rPr>
      </w:pPr>
      <w:r>
        <w:rPr>
          <w:rFonts w:hAnsi="ＭＳ 明朝"/>
        </w:rPr>
        <w:t xml:space="preserve">　</w:t>
      </w:r>
      <w:r>
        <w:rPr>
          <w:rFonts w:hAnsi="ＭＳ 明朝" w:hint="eastAsia"/>
        </w:rPr>
        <w:t xml:space="preserve">　</w:t>
      </w:r>
    </w:p>
    <w:p w14:paraId="60FB5D77" w14:textId="2A12C8B4" w:rsidR="009A2FDF" w:rsidRDefault="009A2FDF" w:rsidP="006424E5">
      <w:pPr>
        <w:wordWrap w:val="0"/>
        <w:ind w:leftChars="100" w:left="259"/>
        <w:rPr>
          <w:rFonts w:hAnsi="ＭＳ 明朝"/>
        </w:rPr>
      </w:pPr>
      <w:r>
        <w:rPr>
          <w:rFonts w:hAnsi="ＭＳ 明朝" w:hint="eastAsia"/>
        </w:rPr>
        <w:t xml:space="preserve">　　　年度において、防犯カメラ設置補助金の交付を受けたいので、岩出市防犯カメラ設置補助金交付要綱第５条の規定により、</w:t>
      </w:r>
      <w:r w:rsidR="00254FF4">
        <w:rPr>
          <w:rFonts w:hAnsi="ＭＳ 明朝" w:hint="eastAsia"/>
        </w:rPr>
        <w:t>関係書類を添えて</w:t>
      </w:r>
      <w:r>
        <w:rPr>
          <w:rFonts w:hAnsi="ＭＳ 明朝" w:hint="eastAsia"/>
        </w:rPr>
        <w:t>次のとおり申請します。</w:t>
      </w:r>
    </w:p>
    <w:p w14:paraId="7ED9F41F" w14:textId="77777777" w:rsidR="009A2FDF" w:rsidRDefault="009A2FDF" w:rsidP="006424E5">
      <w:pPr>
        <w:wordWrap w:val="0"/>
        <w:ind w:leftChars="100" w:left="259"/>
        <w:rPr>
          <w:rFonts w:hAnsi="ＭＳ 明朝"/>
        </w:rPr>
      </w:pPr>
    </w:p>
    <w:p w14:paraId="7CA30201" w14:textId="77777777" w:rsidR="00254FF4" w:rsidRDefault="00254FF4" w:rsidP="006424E5">
      <w:pPr>
        <w:wordWrap w:val="0"/>
        <w:ind w:leftChars="100" w:left="259"/>
        <w:rPr>
          <w:rFonts w:hAnsi="ＭＳ 明朝"/>
        </w:rPr>
      </w:pPr>
    </w:p>
    <w:p w14:paraId="13D33A22" w14:textId="047E9D69" w:rsidR="00254FF4" w:rsidRPr="00254FF4" w:rsidRDefault="00254FF4" w:rsidP="006424E5">
      <w:pPr>
        <w:wordWrap w:val="0"/>
        <w:ind w:leftChars="100" w:left="259"/>
        <w:rPr>
          <w:rFonts w:hAnsi="ＭＳ 明朝"/>
          <w:u w:val="single"/>
        </w:rPr>
      </w:pPr>
      <w:r>
        <w:rPr>
          <w:rFonts w:hAnsi="ＭＳ 明朝" w:hint="eastAsia"/>
        </w:rPr>
        <w:t xml:space="preserve">１　交付申請額　　　　　　　　　　</w:t>
      </w:r>
      <w:r w:rsidRPr="00254FF4">
        <w:rPr>
          <w:rFonts w:hAnsi="ＭＳ 明朝" w:hint="eastAsia"/>
          <w:u w:val="single"/>
        </w:rPr>
        <w:t xml:space="preserve">　　　　　　　　　　円</w:t>
      </w:r>
    </w:p>
    <w:p w14:paraId="6E5F36FD" w14:textId="2AC7298B" w:rsidR="00254FF4" w:rsidRPr="003F390A" w:rsidRDefault="00254FF4" w:rsidP="00344656">
      <w:pPr>
        <w:wordWrap w:val="0"/>
        <w:ind w:firstLineChars="1300" w:firstLine="2589"/>
        <w:rPr>
          <w:rFonts w:hAnsi="ＭＳ 明朝"/>
          <w:sz w:val="18"/>
          <w:szCs w:val="20"/>
        </w:rPr>
      </w:pPr>
      <w:r w:rsidRPr="00254FF4">
        <w:rPr>
          <w:rFonts w:hAnsi="ＭＳ 明朝" w:hint="eastAsia"/>
          <w:sz w:val="18"/>
          <w:szCs w:val="20"/>
        </w:rPr>
        <w:t>※補助金額は、設置に要する費用の</w:t>
      </w:r>
      <w:r w:rsidR="003F390A">
        <w:rPr>
          <w:rFonts w:hAnsi="ＭＳ 明朝" w:hint="eastAsia"/>
          <w:sz w:val="18"/>
          <w:szCs w:val="20"/>
        </w:rPr>
        <w:t>２</w:t>
      </w:r>
      <w:r w:rsidRPr="00254FF4">
        <w:rPr>
          <w:rFonts w:hAnsi="ＭＳ 明朝" w:hint="eastAsia"/>
          <w:sz w:val="18"/>
          <w:szCs w:val="20"/>
        </w:rPr>
        <w:t>分の</w:t>
      </w:r>
      <w:r w:rsidR="003F390A">
        <w:rPr>
          <w:rFonts w:hAnsi="ＭＳ 明朝" w:hint="eastAsia"/>
          <w:sz w:val="18"/>
          <w:szCs w:val="20"/>
        </w:rPr>
        <w:t>１</w:t>
      </w:r>
      <w:r w:rsidRPr="00254FF4">
        <w:rPr>
          <w:rFonts w:hAnsi="ＭＳ 明朝" w:hint="eastAsia"/>
          <w:sz w:val="18"/>
          <w:szCs w:val="20"/>
        </w:rPr>
        <w:t>以内で</w:t>
      </w:r>
      <w:r w:rsidR="003F390A">
        <w:rPr>
          <w:rFonts w:hAnsi="ＭＳ 明朝" w:hint="eastAsia"/>
          <w:sz w:val="18"/>
          <w:szCs w:val="20"/>
        </w:rPr>
        <w:t>２０</w:t>
      </w:r>
      <w:r w:rsidRPr="00254FF4">
        <w:rPr>
          <w:rFonts w:hAnsi="ＭＳ 明朝" w:hint="eastAsia"/>
          <w:sz w:val="18"/>
          <w:szCs w:val="20"/>
        </w:rPr>
        <w:t>万円を上限とする。</w:t>
      </w:r>
    </w:p>
    <w:p w14:paraId="74534342" w14:textId="6650F3AB" w:rsidR="00254FF4" w:rsidRDefault="00254FF4" w:rsidP="006424E5">
      <w:pPr>
        <w:wordWrap w:val="0"/>
        <w:rPr>
          <w:rFonts w:hAnsi="ＭＳ 明朝"/>
        </w:rPr>
      </w:pPr>
      <w:r>
        <w:rPr>
          <w:rFonts w:hAnsi="ＭＳ 明朝" w:hint="eastAsia"/>
        </w:rPr>
        <w:t xml:space="preserve">　２　添付書類</w:t>
      </w:r>
    </w:p>
    <w:p w14:paraId="441B1459" w14:textId="184F63FF" w:rsidR="00254FF4" w:rsidRPr="001C47DC" w:rsidRDefault="00254FF4" w:rsidP="006424E5">
      <w:pPr>
        <w:wordWrap w:val="0"/>
        <w:rPr>
          <w:rFonts w:hAnsi="ＭＳ 明朝"/>
        </w:rPr>
      </w:pPr>
      <w:r>
        <w:rPr>
          <w:rFonts w:hAnsi="ＭＳ 明朝" w:hint="eastAsia"/>
        </w:rPr>
        <w:t xml:space="preserve">　　</w:t>
      </w:r>
      <w:r w:rsidRPr="001C47DC">
        <w:rPr>
          <w:rFonts w:hAnsi="ＭＳ 明朝" w:hint="eastAsia"/>
        </w:rPr>
        <w:t>⑴　防犯カメラの設置</w:t>
      </w:r>
      <w:r w:rsidR="00A616B3">
        <w:rPr>
          <w:rFonts w:hAnsi="ＭＳ 明朝" w:hint="eastAsia"/>
        </w:rPr>
        <w:t>予定箇所</w:t>
      </w:r>
      <w:r w:rsidRPr="001C47DC">
        <w:rPr>
          <w:rFonts w:hAnsi="ＭＳ 明朝" w:hint="eastAsia"/>
        </w:rPr>
        <w:t>及びその付近の状況がわかる図面</w:t>
      </w:r>
    </w:p>
    <w:p w14:paraId="3BCE75DC" w14:textId="7C2529BE" w:rsidR="00254FF4" w:rsidRPr="001C47DC" w:rsidRDefault="00254FF4" w:rsidP="006424E5">
      <w:pPr>
        <w:wordWrap w:val="0"/>
        <w:ind w:left="777" w:hangingChars="300" w:hanging="777"/>
        <w:rPr>
          <w:rFonts w:hAnsi="ＭＳ 明朝"/>
        </w:rPr>
      </w:pPr>
      <w:r w:rsidRPr="001C47DC">
        <w:rPr>
          <w:rFonts w:hAnsi="ＭＳ 明朝" w:hint="eastAsia"/>
        </w:rPr>
        <w:t xml:space="preserve">　</w:t>
      </w:r>
      <w:r>
        <w:rPr>
          <w:rFonts w:hAnsi="ＭＳ 明朝" w:hint="eastAsia"/>
        </w:rPr>
        <w:t xml:space="preserve">　</w:t>
      </w:r>
      <w:r w:rsidRPr="00B515F0">
        <w:rPr>
          <w:rFonts w:hAnsi="ＭＳ 明朝" w:hint="eastAsia"/>
        </w:rPr>
        <w:t>⑵　防犯カメラの設置</w:t>
      </w:r>
      <w:r w:rsidR="00A616B3" w:rsidRPr="00B515F0">
        <w:rPr>
          <w:rFonts w:hAnsi="ＭＳ 明朝" w:hint="eastAsia"/>
        </w:rPr>
        <w:t>箇所</w:t>
      </w:r>
      <w:r w:rsidRPr="00B515F0">
        <w:rPr>
          <w:rFonts w:hAnsi="ＭＳ 明朝" w:hint="eastAsia"/>
        </w:rPr>
        <w:t>の全景及び防犯カメラにより撮影することができる場所を撮影した写真</w:t>
      </w:r>
    </w:p>
    <w:p w14:paraId="7A8C5B4D" w14:textId="0B58AE81" w:rsidR="00254FF4" w:rsidRPr="001C47DC" w:rsidRDefault="00254FF4" w:rsidP="006424E5">
      <w:pPr>
        <w:wordWrap w:val="0"/>
        <w:rPr>
          <w:rFonts w:hAnsi="ＭＳ 明朝"/>
        </w:rPr>
      </w:pPr>
      <w:r w:rsidRPr="001C47DC">
        <w:rPr>
          <w:rFonts w:hAnsi="ＭＳ 明朝" w:hint="eastAsia"/>
        </w:rPr>
        <w:t xml:space="preserve">　</w:t>
      </w:r>
      <w:r>
        <w:rPr>
          <w:rFonts w:hAnsi="ＭＳ 明朝" w:hint="eastAsia"/>
        </w:rPr>
        <w:t xml:space="preserve">　</w:t>
      </w:r>
      <w:r w:rsidRPr="001C47DC">
        <w:rPr>
          <w:rFonts w:hAnsi="ＭＳ 明朝" w:hint="eastAsia"/>
        </w:rPr>
        <w:t>⑶　防犯カメラの仕様がわかる資料</w:t>
      </w:r>
    </w:p>
    <w:p w14:paraId="759785C4" w14:textId="53B80DE6" w:rsidR="00254FF4" w:rsidRPr="001C47DC" w:rsidRDefault="00254FF4" w:rsidP="006424E5">
      <w:pPr>
        <w:wordWrap w:val="0"/>
        <w:rPr>
          <w:rFonts w:hAnsi="ＭＳ 明朝"/>
        </w:rPr>
      </w:pPr>
      <w:r w:rsidRPr="001C47DC">
        <w:rPr>
          <w:rFonts w:hAnsi="ＭＳ 明朝" w:hint="eastAsia"/>
        </w:rPr>
        <w:t xml:space="preserve">　</w:t>
      </w:r>
      <w:r>
        <w:rPr>
          <w:rFonts w:hAnsi="ＭＳ 明朝" w:hint="eastAsia"/>
        </w:rPr>
        <w:t xml:space="preserve">　</w:t>
      </w:r>
      <w:r w:rsidRPr="001C47DC">
        <w:rPr>
          <w:rFonts w:hAnsi="ＭＳ 明朝" w:hint="eastAsia"/>
        </w:rPr>
        <w:t>⑷　防犯カメラの設置に要する費用の見積書</w:t>
      </w:r>
    </w:p>
    <w:p w14:paraId="50F3A684" w14:textId="198D3F4A" w:rsidR="00254FF4" w:rsidRPr="001C47DC" w:rsidRDefault="00254FF4" w:rsidP="006424E5">
      <w:pPr>
        <w:wordWrap w:val="0"/>
        <w:ind w:firstLineChars="200" w:firstLine="518"/>
        <w:rPr>
          <w:rFonts w:hAnsi="ＭＳ 明朝"/>
        </w:rPr>
      </w:pPr>
      <w:r w:rsidRPr="001C47DC">
        <w:rPr>
          <w:rFonts w:hAnsi="ＭＳ 明朝" w:hint="eastAsia"/>
        </w:rPr>
        <w:t>⑸　防犯カメラ</w:t>
      </w:r>
      <w:r w:rsidR="00A616B3">
        <w:rPr>
          <w:rFonts w:hAnsi="ＭＳ 明朝" w:hint="eastAsia"/>
        </w:rPr>
        <w:t>の</w:t>
      </w:r>
      <w:r w:rsidRPr="001C47DC">
        <w:rPr>
          <w:rFonts w:hAnsi="ＭＳ 明朝" w:hint="eastAsia"/>
        </w:rPr>
        <w:t>設置について、地域の合意を得たことを証する書類</w:t>
      </w:r>
    </w:p>
    <w:p w14:paraId="5F1195AF" w14:textId="10DE690B" w:rsidR="00F36896" w:rsidRPr="001C47DC" w:rsidRDefault="00254FF4" w:rsidP="006424E5">
      <w:pPr>
        <w:wordWrap w:val="0"/>
        <w:ind w:left="777" w:hangingChars="300" w:hanging="777"/>
        <w:rPr>
          <w:rFonts w:hAnsi="ＭＳ 明朝"/>
        </w:rPr>
      </w:pPr>
      <w:r w:rsidRPr="001C47DC">
        <w:rPr>
          <w:rFonts w:hAnsi="ＭＳ 明朝" w:hint="eastAsia"/>
        </w:rPr>
        <w:t xml:space="preserve">　</w:t>
      </w:r>
      <w:r>
        <w:rPr>
          <w:rFonts w:hAnsi="ＭＳ 明朝" w:hint="eastAsia"/>
        </w:rPr>
        <w:t xml:space="preserve">　</w:t>
      </w:r>
      <w:r w:rsidRPr="001C47DC">
        <w:rPr>
          <w:rFonts w:hAnsi="ＭＳ 明朝" w:hint="eastAsia"/>
        </w:rPr>
        <w:t xml:space="preserve">⑹　</w:t>
      </w:r>
      <w:r w:rsidR="00F36896" w:rsidRPr="001C47DC">
        <w:rPr>
          <w:rFonts w:hAnsi="ＭＳ 明朝" w:hint="eastAsia"/>
        </w:rPr>
        <w:t>防犯カメラ</w:t>
      </w:r>
      <w:r w:rsidR="00F36896">
        <w:rPr>
          <w:rFonts w:hAnsi="ＭＳ 明朝" w:hint="eastAsia"/>
        </w:rPr>
        <w:t>を設置する場所の所有者等の権利者から同意</w:t>
      </w:r>
      <w:r w:rsidR="00F36896" w:rsidRPr="001C47DC">
        <w:rPr>
          <w:rFonts w:hAnsi="ＭＳ 明朝" w:hint="eastAsia"/>
        </w:rPr>
        <w:t>又は</w:t>
      </w:r>
      <w:r w:rsidR="00F36896">
        <w:rPr>
          <w:rFonts w:hAnsi="ＭＳ 明朝" w:hint="eastAsia"/>
        </w:rPr>
        <w:t>許可を得たことを証する書類</w:t>
      </w:r>
    </w:p>
    <w:p w14:paraId="1578FF23" w14:textId="7155BD25" w:rsidR="00F36896" w:rsidRDefault="00F36896" w:rsidP="006424E5">
      <w:pPr>
        <w:wordWrap w:val="0"/>
        <w:ind w:left="777" w:hangingChars="300" w:hanging="777"/>
        <w:rPr>
          <w:rFonts w:hAnsi="ＭＳ 明朝"/>
        </w:rPr>
      </w:pPr>
    </w:p>
    <w:bookmarkEnd w:id="0"/>
    <w:p w14:paraId="01462A62" w14:textId="77777777" w:rsidR="00F36896" w:rsidRDefault="00F36896" w:rsidP="006424E5">
      <w:pPr>
        <w:widowControl/>
        <w:wordWrap w:val="0"/>
        <w:jc w:val="left"/>
        <w:rPr>
          <w:rFonts w:hAnsi="ＭＳ 明朝"/>
        </w:rPr>
      </w:pPr>
      <w:r>
        <w:rPr>
          <w:rFonts w:hAnsi="ＭＳ 明朝"/>
        </w:rPr>
        <w:br w:type="page"/>
      </w:r>
    </w:p>
    <w:sectPr w:rsidR="00F36896" w:rsidSect="00C36295">
      <w:footerReference w:type="default" r:id="rId8"/>
      <w:type w:val="continuous"/>
      <w:pgSz w:w="11906" w:h="16838" w:code="9"/>
      <w:pgMar w:top="1418" w:right="1418" w:bottom="1418" w:left="1418" w:header="720" w:footer="567" w:gutter="0"/>
      <w:cols w:space="720"/>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C0BD" w14:textId="77777777" w:rsidR="001F308C" w:rsidRDefault="001F308C" w:rsidP="00850927">
      <w:r>
        <w:separator/>
      </w:r>
    </w:p>
  </w:endnote>
  <w:endnote w:type="continuationSeparator" w:id="0">
    <w:p w14:paraId="5100F725" w14:textId="77777777" w:rsidR="001F308C" w:rsidRDefault="001F308C" w:rsidP="0085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CA80" w14:textId="77777777" w:rsidR="00281B01" w:rsidRDefault="00281B0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2EFB" w14:textId="77777777" w:rsidR="001F308C" w:rsidRDefault="001F308C" w:rsidP="00850927">
      <w:r>
        <w:separator/>
      </w:r>
    </w:p>
  </w:footnote>
  <w:footnote w:type="continuationSeparator" w:id="0">
    <w:p w14:paraId="5784EB6F" w14:textId="77777777" w:rsidR="001F308C" w:rsidRDefault="001F308C" w:rsidP="00850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396"/>
    <w:multiLevelType w:val="hybridMultilevel"/>
    <w:tmpl w:val="134EFDE8"/>
    <w:lvl w:ilvl="0" w:tplc="5E02E4FC">
      <w:start w:val="14"/>
      <w:numFmt w:val="bullet"/>
      <w:lvlText w:val="※"/>
      <w:lvlJc w:val="left"/>
      <w:pPr>
        <w:ind w:left="3300" w:hanging="360"/>
      </w:pPr>
      <w:rPr>
        <w:rFonts w:ascii="ＭＳ 明朝" w:eastAsia="ＭＳ 明朝" w:hAnsi="ＭＳ 明朝" w:cstheme="minorBidi" w:hint="eastAsia"/>
      </w:rPr>
    </w:lvl>
    <w:lvl w:ilvl="1" w:tplc="0409000B" w:tentative="1">
      <w:start w:val="1"/>
      <w:numFmt w:val="bullet"/>
      <w:lvlText w:val=""/>
      <w:lvlJc w:val="left"/>
      <w:pPr>
        <w:ind w:left="3820" w:hanging="440"/>
      </w:pPr>
      <w:rPr>
        <w:rFonts w:ascii="Wingdings" w:hAnsi="Wingdings" w:hint="default"/>
      </w:rPr>
    </w:lvl>
    <w:lvl w:ilvl="2" w:tplc="0409000D" w:tentative="1">
      <w:start w:val="1"/>
      <w:numFmt w:val="bullet"/>
      <w:lvlText w:val=""/>
      <w:lvlJc w:val="left"/>
      <w:pPr>
        <w:ind w:left="4260" w:hanging="440"/>
      </w:pPr>
      <w:rPr>
        <w:rFonts w:ascii="Wingdings" w:hAnsi="Wingdings" w:hint="default"/>
      </w:rPr>
    </w:lvl>
    <w:lvl w:ilvl="3" w:tplc="04090001" w:tentative="1">
      <w:start w:val="1"/>
      <w:numFmt w:val="bullet"/>
      <w:lvlText w:val=""/>
      <w:lvlJc w:val="left"/>
      <w:pPr>
        <w:ind w:left="4700" w:hanging="440"/>
      </w:pPr>
      <w:rPr>
        <w:rFonts w:ascii="Wingdings" w:hAnsi="Wingdings" w:hint="default"/>
      </w:rPr>
    </w:lvl>
    <w:lvl w:ilvl="4" w:tplc="0409000B" w:tentative="1">
      <w:start w:val="1"/>
      <w:numFmt w:val="bullet"/>
      <w:lvlText w:val=""/>
      <w:lvlJc w:val="left"/>
      <w:pPr>
        <w:ind w:left="5140" w:hanging="440"/>
      </w:pPr>
      <w:rPr>
        <w:rFonts w:ascii="Wingdings" w:hAnsi="Wingdings" w:hint="default"/>
      </w:rPr>
    </w:lvl>
    <w:lvl w:ilvl="5" w:tplc="0409000D" w:tentative="1">
      <w:start w:val="1"/>
      <w:numFmt w:val="bullet"/>
      <w:lvlText w:val=""/>
      <w:lvlJc w:val="left"/>
      <w:pPr>
        <w:ind w:left="5580" w:hanging="440"/>
      </w:pPr>
      <w:rPr>
        <w:rFonts w:ascii="Wingdings" w:hAnsi="Wingdings" w:hint="default"/>
      </w:rPr>
    </w:lvl>
    <w:lvl w:ilvl="6" w:tplc="04090001" w:tentative="1">
      <w:start w:val="1"/>
      <w:numFmt w:val="bullet"/>
      <w:lvlText w:val=""/>
      <w:lvlJc w:val="left"/>
      <w:pPr>
        <w:ind w:left="6020" w:hanging="440"/>
      </w:pPr>
      <w:rPr>
        <w:rFonts w:ascii="Wingdings" w:hAnsi="Wingdings" w:hint="default"/>
      </w:rPr>
    </w:lvl>
    <w:lvl w:ilvl="7" w:tplc="0409000B" w:tentative="1">
      <w:start w:val="1"/>
      <w:numFmt w:val="bullet"/>
      <w:lvlText w:val=""/>
      <w:lvlJc w:val="left"/>
      <w:pPr>
        <w:ind w:left="6460" w:hanging="440"/>
      </w:pPr>
      <w:rPr>
        <w:rFonts w:ascii="Wingdings" w:hAnsi="Wingdings" w:hint="default"/>
      </w:rPr>
    </w:lvl>
    <w:lvl w:ilvl="8" w:tplc="0409000D" w:tentative="1">
      <w:start w:val="1"/>
      <w:numFmt w:val="bullet"/>
      <w:lvlText w:val=""/>
      <w:lvlJc w:val="left"/>
      <w:pPr>
        <w:ind w:left="6900" w:hanging="440"/>
      </w:pPr>
      <w:rPr>
        <w:rFonts w:ascii="Wingdings" w:hAnsi="Wingdings" w:hint="default"/>
      </w:rPr>
    </w:lvl>
  </w:abstractNum>
  <w:abstractNum w:abstractNumId="1" w15:restartNumberingAfterBreak="0">
    <w:nsid w:val="43BD6E6B"/>
    <w:multiLevelType w:val="hybridMultilevel"/>
    <w:tmpl w:val="44340E22"/>
    <w:lvl w:ilvl="0" w:tplc="5B9E38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64582D"/>
    <w:multiLevelType w:val="hybridMultilevel"/>
    <w:tmpl w:val="876C9AA0"/>
    <w:lvl w:ilvl="0" w:tplc="D04EC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684253C"/>
    <w:multiLevelType w:val="hybridMultilevel"/>
    <w:tmpl w:val="E16A59B8"/>
    <w:lvl w:ilvl="0" w:tplc="C116E3C8">
      <w:start w:val="1"/>
      <w:numFmt w:val="decimalFullWidth"/>
      <w:lvlText w:val="第%1条"/>
      <w:lvlJc w:val="left"/>
      <w:pPr>
        <w:ind w:left="840" w:hanging="840"/>
      </w:pPr>
      <w:rPr>
        <w:rFonts w:hint="eastAsia"/>
      </w:rPr>
    </w:lvl>
    <w:lvl w:ilvl="1" w:tplc="40B2813C">
      <w:start w:val="1"/>
      <w:numFmt w:val="decimalEnclosedParen"/>
      <w:lvlText w:val="%2"/>
      <w:lvlJc w:val="left"/>
      <w:pPr>
        <w:ind w:left="800" w:hanging="360"/>
      </w:pPr>
      <w:rPr>
        <w:rFonts w:hint="eastAsia"/>
      </w:rPr>
    </w:lvl>
    <w:lvl w:ilvl="2" w:tplc="5608EBBC">
      <w:start w:val="1"/>
      <w:numFmt w:val="decimalFullWidth"/>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077F15"/>
    <w:multiLevelType w:val="hybridMultilevel"/>
    <w:tmpl w:val="BC0A542A"/>
    <w:lvl w:ilvl="0" w:tplc="2DD6C7D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712806218">
    <w:abstractNumId w:val="1"/>
  </w:num>
  <w:num w:numId="2" w16cid:durableId="132211237">
    <w:abstractNumId w:val="3"/>
  </w:num>
  <w:num w:numId="3" w16cid:durableId="1562474823">
    <w:abstractNumId w:val="0"/>
  </w:num>
  <w:num w:numId="4" w16cid:durableId="1748067718">
    <w:abstractNumId w:val="4"/>
  </w:num>
  <w:num w:numId="5" w16cid:durableId="70294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5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01"/>
    <w:rsid w:val="0000003E"/>
    <w:rsid w:val="00013B08"/>
    <w:rsid w:val="0004304D"/>
    <w:rsid w:val="00054072"/>
    <w:rsid w:val="000820BE"/>
    <w:rsid w:val="000A0093"/>
    <w:rsid w:val="000C0D17"/>
    <w:rsid w:val="000C4B63"/>
    <w:rsid w:val="000D2065"/>
    <w:rsid w:val="000E0A25"/>
    <w:rsid w:val="000F1C00"/>
    <w:rsid w:val="000F7EF2"/>
    <w:rsid w:val="00155B68"/>
    <w:rsid w:val="00172C2A"/>
    <w:rsid w:val="001821A5"/>
    <w:rsid w:val="0018412B"/>
    <w:rsid w:val="001922D1"/>
    <w:rsid w:val="00196DC3"/>
    <w:rsid w:val="001C47DC"/>
    <w:rsid w:val="001E72C7"/>
    <w:rsid w:val="001E753A"/>
    <w:rsid w:val="001F308C"/>
    <w:rsid w:val="001F47ED"/>
    <w:rsid w:val="00234315"/>
    <w:rsid w:val="00240336"/>
    <w:rsid w:val="00254FF4"/>
    <w:rsid w:val="002646A2"/>
    <w:rsid w:val="00267222"/>
    <w:rsid w:val="0027624B"/>
    <w:rsid w:val="00277A72"/>
    <w:rsid w:val="00281B01"/>
    <w:rsid w:val="002B0794"/>
    <w:rsid w:val="002B364D"/>
    <w:rsid w:val="002C5FC9"/>
    <w:rsid w:val="002D6A4F"/>
    <w:rsid w:val="003020A6"/>
    <w:rsid w:val="003226CD"/>
    <w:rsid w:val="00333A5E"/>
    <w:rsid w:val="0033797A"/>
    <w:rsid w:val="00344656"/>
    <w:rsid w:val="00371FA7"/>
    <w:rsid w:val="003E0905"/>
    <w:rsid w:val="003F390A"/>
    <w:rsid w:val="003F6D73"/>
    <w:rsid w:val="00406290"/>
    <w:rsid w:val="004306C6"/>
    <w:rsid w:val="0044164F"/>
    <w:rsid w:val="00446E5C"/>
    <w:rsid w:val="00453EA1"/>
    <w:rsid w:val="004574FC"/>
    <w:rsid w:val="004859D8"/>
    <w:rsid w:val="004A20E4"/>
    <w:rsid w:val="004C09A2"/>
    <w:rsid w:val="004D64D6"/>
    <w:rsid w:val="00507740"/>
    <w:rsid w:val="00547A4B"/>
    <w:rsid w:val="005633F5"/>
    <w:rsid w:val="005768C6"/>
    <w:rsid w:val="0058327B"/>
    <w:rsid w:val="005F146A"/>
    <w:rsid w:val="005F2872"/>
    <w:rsid w:val="005F3FA5"/>
    <w:rsid w:val="0062150C"/>
    <w:rsid w:val="006424E5"/>
    <w:rsid w:val="0066536F"/>
    <w:rsid w:val="00665C0F"/>
    <w:rsid w:val="006C2E66"/>
    <w:rsid w:val="006E73FC"/>
    <w:rsid w:val="00766380"/>
    <w:rsid w:val="00774AEA"/>
    <w:rsid w:val="007811AE"/>
    <w:rsid w:val="00782F5F"/>
    <w:rsid w:val="007B4827"/>
    <w:rsid w:val="007B6F35"/>
    <w:rsid w:val="00813213"/>
    <w:rsid w:val="0082012F"/>
    <w:rsid w:val="00835F25"/>
    <w:rsid w:val="0084633B"/>
    <w:rsid w:val="00850927"/>
    <w:rsid w:val="00872A34"/>
    <w:rsid w:val="00880A22"/>
    <w:rsid w:val="00883B47"/>
    <w:rsid w:val="008913A0"/>
    <w:rsid w:val="00894D09"/>
    <w:rsid w:val="008B620F"/>
    <w:rsid w:val="008C414D"/>
    <w:rsid w:val="00971155"/>
    <w:rsid w:val="00992906"/>
    <w:rsid w:val="009A2FDF"/>
    <w:rsid w:val="009A6417"/>
    <w:rsid w:val="009E6716"/>
    <w:rsid w:val="00A36F77"/>
    <w:rsid w:val="00A43462"/>
    <w:rsid w:val="00A616B3"/>
    <w:rsid w:val="00AC1927"/>
    <w:rsid w:val="00AE52FF"/>
    <w:rsid w:val="00AF11AC"/>
    <w:rsid w:val="00B306B9"/>
    <w:rsid w:val="00B515F0"/>
    <w:rsid w:val="00B62C4F"/>
    <w:rsid w:val="00B66D97"/>
    <w:rsid w:val="00B8210B"/>
    <w:rsid w:val="00B8534C"/>
    <w:rsid w:val="00BD1648"/>
    <w:rsid w:val="00BE0F96"/>
    <w:rsid w:val="00C0504A"/>
    <w:rsid w:val="00C145D4"/>
    <w:rsid w:val="00C24572"/>
    <w:rsid w:val="00C36295"/>
    <w:rsid w:val="00C375D6"/>
    <w:rsid w:val="00C37CA8"/>
    <w:rsid w:val="00C41028"/>
    <w:rsid w:val="00C66DE4"/>
    <w:rsid w:val="00CC5E91"/>
    <w:rsid w:val="00CE2A99"/>
    <w:rsid w:val="00CE2D34"/>
    <w:rsid w:val="00CF6501"/>
    <w:rsid w:val="00D029CA"/>
    <w:rsid w:val="00D1447A"/>
    <w:rsid w:val="00D159AD"/>
    <w:rsid w:val="00D25718"/>
    <w:rsid w:val="00D45891"/>
    <w:rsid w:val="00DB1568"/>
    <w:rsid w:val="00E221A8"/>
    <w:rsid w:val="00E2425E"/>
    <w:rsid w:val="00E45E61"/>
    <w:rsid w:val="00E50284"/>
    <w:rsid w:val="00E83555"/>
    <w:rsid w:val="00E87AB3"/>
    <w:rsid w:val="00EB34C6"/>
    <w:rsid w:val="00EC3409"/>
    <w:rsid w:val="00EF4DE9"/>
    <w:rsid w:val="00EF55B3"/>
    <w:rsid w:val="00F36896"/>
    <w:rsid w:val="00F36973"/>
    <w:rsid w:val="00F43C6F"/>
    <w:rsid w:val="00F44B96"/>
    <w:rsid w:val="00F529E5"/>
    <w:rsid w:val="00FB34C5"/>
    <w:rsid w:val="00FB4056"/>
    <w:rsid w:val="00FC2C44"/>
    <w:rsid w:val="00FF0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B7AA4"/>
  <w15:docId w15:val="{D54831A2-9929-4FFF-AEEA-E103EF69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6B3"/>
    <w:pPr>
      <w:widowControl w:val="0"/>
      <w:jc w:val="both"/>
    </w:pPr>
    <w:rPr>
      <w:rFonts w:ascii="ＭＳ 明朝" w:eastAsia="ＭＳ 明朝"/>
      <w:sz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Date"/>
    <w:basedOn w:val="a"/>
    <w:next w:val="a"/>
    <w:link w:val="af2"/>
    <w:uiPriority w:val="99"/>
    <w:semiHidden/>
    <w:unhideWhenUsed/>
    <w:rsid w:val="00CF6501"/>
  </w:style>
  <w:style w:type="character" w:customStyle="1" w:styleId="af2">
    <w:name w:val="日付 (文字)"/>
    <w:basedOn w:val="a0"/>
    <w:link w:val="af1"/>
    <w:uiPriority w:val="99"/>
    <w:semiHidden/>
    <w:rsid w:val="00CF6501"/>
  </w:style>
  <w:style w:type="table" w:styleId="af3">
    <w:name w:val="Table Grid"/>
    <w:basedOn w:val="a1"/>
    <w:uiPriority w:val="59"/>
    <w:rsid w:val="000D2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850927"/>
    <w:pPr>
      <w:tabs>
        <w:tab w:val="center" w:pos="4252"/>
        <w:tab w:val="right" w:pos="8504"/>
      </w:tabs>
      <w:snapToGrid w:val="0"/>
    </w:pPr>
  </w:style>
  <w:style w:type="character" w:customStyle="1" w:styleId="af5">
    <w:name w:val="ヘッダー (文字)"/>
    <w:basedOn w:val="a0"/>
    <w:link w:val="af4"/>
    <w:uiPriority w:val="99"/>
    <w:rsid w:val="00850927"/>
  </w:style>
  <w:style w:type="paragraph" w:styleId="af6">
    <w:name w:val="footer"/>
    <w:basedOn w:val="a"/>
    <w:link w:val="af7"/>
    <w:uiPriority w:val="99"/>
    <w:unhideWhenUsed/>
    <w:rsid w:val="00850927"/>
    <w:pPr>
      <w:tabs>
        <w:tab w:val="center" w:pos="4252"/>
        <w:tab w:val="right" w:pos="8504"/>
      </w:tabs>
      <w:snapToGrid w:val="0"/>
    </w:pPr>
  </w:style>
  <w:style w:type="character" w:customStyle="1" w:styleId="af7">
    <w:name w:val="フッター (文字)"/>
    <w:basedOn w:val="a0"/>
    <w:link w:val="af6"/>
    <w:uiPriority w:val="99"/>
    <w:rsid w:val="0085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ACCA-FE15-4B25-8E42-7A2712A0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靖治</dc:creator>
  <cp:keywords/>
  <dc:description/>
  <cp:lastModifiedBy>永岡 勇輝</cp:lastModifiedBy>
  <cp:revision>2</cp:revision>
  <cp:lastPrinted>2026-04-02T00:42:00Z</cp:lastPrinted>
  <dcterms:created xsi:type="dcterms:W3CDTF">2026-04-02T00:46:00Z</dcterms:created>
  <dcterms:modified xsi:type="dcterms:W3CDTF">2026-04-02T00:46:00Z</dcterms:modified>
</cp:coreProperties>
</file>