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046B" w14:textId="0D05D220" w:rsidR="00AC1927" w:rsidRDefault="002D6A4F" w:rsidP="006424E5">
      <w:pPr>
        <w:wordWrap w:val="0"/>
        <w:rPr>
          <w:rFonts w:hAnsi="ＭＳ 明朝"/>
        </w:rPr>
      </w:pPr>
      <w:bookmarkStart w:id="0" w:name="_Hlk210136934"/>
      <w:r>
        <w:rPr>
          <w:rFonts w:hAnsi="ＭＳ 明朝" w:hint="eastAsia"/>
        </w:rPr>
        <w:t>様式第３号（第７条関係）</w:t>
      </w:r>
    </w:p>
    <w:p w14:paraId="73B23663" w14:textId="77777777" w:rsidR="002D6A4F" w:rsidRDefault="002D6A4F" w:rsidP="006424E5">
      <w:pPr>
        <w:wordWrap w:val="0"/>
        <w:rPr>
          <w:rFonts w:hAnsi="ＭＳ 明朝"/>
        </w:rPr>
      </w:pPr>
    </w:p>
    <w:p w14:paraId="47B31378" w14:textId="3902A0C3" w:rsidR="002D6A4F" w:rsidRDefault="002D6A4F" w:rsidP="00371FA7">
      <w:pPr>
        <w:wordWrap w:val="0"/>
        <w:jc w:val="center"/>
        <w:rPr>
          <w:rFonts w:hAnsi="ＭＳ 明朝"/>
        </w:rPr>
      </w:pPr>
      <w:r>
        <w:rPr>
          <w:rFonts w:hAnsi="ＭＳ 明朝" w:hint="eastAsia"/>
        </w:rPr>
        <w:t>岩出市防犯カメラ設置実績報告書</w:t>
      </w:r>
    </w:p>
    <w:p w14:paraId="2F1C932E" w14:textId="76472685" w:rsidR="002D6A4F" w:rsidRDefault="002D6A4F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1930823D" w14:textId="4B4DEEC1" w:rsidR="002D6A4F" w:rsidRDefault="002D6A4F" w:rsidP="00371FA7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年　　月　　日</w:t>
      </w:r>
      <w:r w:rsidR="00371FA7">
        <w:rPr>
          <w:rFonts w:hAnsi="ＭＳ 明朝" w:hint="eastAsia"/>
        </w:rPr>
        <w:t xml:space="preserve">　　</w:t>
      </w:r>
    </w:p>
    <w:p w14:paraId="1DE9BED7" w14:textId="11D58B65" w:rsidR="002D6A4F" w:rsidRDefault="002D6A4F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　岩出市長　　</w:t>
      </w:r>
      <w:r w:rsidR="002C5FC9">
        <w:rPr>
          <w:rFonts w:hAnsi="ＭＳ 明朝" w:hint="eastAsia"/>
        </w:rPr>
        <w:t>様</w:t>
      </w:r>
    </w:p>
    <w:p w14:paraId="5FDC85FB" w14:textId="12324AF7" w:rsidR="002D6A4F" w:rsidRDefault="002D6A4F" w:rsidP="006424E5">
      <w:pPr>
        <w:wordWrap w:val="0"/>
        <w:rPr>
          <w:rFonts w:hAnsi="ＭＳ 明朝"/>
        </w:rPr>
      </w:pPr>
    </w:p>
    <w:p w14:paraId="7C2D4647" w14:textId="0E851E84" w:rsidR="002D6A4F" w:rsidRDefault="002D6A4F" w:rsidP="00371FA7">
      <w:pPr>
        <w:wordWrap w:val="0"/>
        <w:ind w:leftChars="1700" w:left="4405"/>
        <w:rPr>
          <w:rFonts w:hAnsi="ＭＳ 明朝"/>
        </w:rPr>
      </w:pPr>
      <w:r>
        <w:rPr>
          <w:rFonts w:hAnsi="ＭＳ 明朝" w:hint="eastAsia"/>
        </w:rPr>
        <w:t>区・自治会名</w:t>
      </w:r>
      <w:r w:rsidR="00371FA7">
        <w:rPr>
          <w:rFonts w:hAnsi="ＭＳ 明朝" w:hint="eastAsia"/>
        </w:rPr>
        <w:t xml:space="preserve">　</w:t>
      </w:r>
    </w:p>
    <w:p w14:paraId="6DD3B8E4" w14:textId="0DEF2F89" w:rsidR="002D6A4F" w:rsidRDefault="002D6A4F" w:rsidP="00371FA7">
      <w:pPr>
        <w:wordWrap w:val="0"/>
        <w:ind w:leftChars="1700" w:left="4405"/>
        <w:jc w:val="left"/>
        <w:rPr>
          <w:rFonts w:hAnsi="ＭＳ 明朝"/>
        </w:rPr>
      </w:pPr>
      <w:r w:rsidRPr="00A616B3">
        <w:rPr>
          <w:rFonts w:hAnsi="ＭＳ 明朝" w:hint="eastAsia"/>
          <w:spacing w:val="90"/>
          <w:kern w:val="0"/>
          <w:fitText w:val="1554" w:id="-513053696"/>
        </w:rPr>
        <w:t>代表者</w:t>
      </w:r>
      <w:r w:rsidRPr="00A616B3">
        <w:rPr>
          <w:rFonts w:hAnsi="ＭＳ 明朝" w:hint="eastAsia"/>
          <w:spacing w:val="22"/>
          <w:kern w:val="0"/>
          <w:fitText w:val="1554" w:id="-513053696"/>
        </w:rPr>
        <w:t>名</w:t>
      </w:r>
      <w:r w:rsidR="00371FA7">
        <w:rPr>
          <w:rFonts w:hAnsi="ＭＳ 明朝" w:hint="eastAsia"/>
        </w:rPr>
        <w:t xml:space="preserve">　</w:t>
      </w:r>
    </w:p>
    <w:p w14:paraId="02EC4E40" w14:textId="64BB21D9" w:rsidR="002D6A4F" w:rsidRDefault="002D6A4F" w:rsidP="006424E5">
      <w:pPr>
        <w:wordWrap w:val="0"/>
        <w:ind w:firstLineChars="2550" w:firstLine="660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</w:t>
      </w:r>
    </w:p>
    <w:p w14:paraId="1407E559" w14:textId="7E118F11" w:rsidR="002D6A4F" w:rsidRDefault="002D6A4F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　　　年　　月　　日付</w:t>
      </w:r>
      <w:r w:rsidR="00EF55B3">
        <w:rPr>
          <w:rFonts w:hAnsi="ＭＳ 明朝" w:hint="eastAsia"/>
        </w:rPr>
        <w:t xml:space="preserve">　第　　　　　号により補助金の交付決定を受けた事業が完了したので、次のとおり関係書類を添えて報告します。</w:t>
      </w:r>
    </w:p>
    <w:p w14:paraId="13E99E77" w14:textId="77777777" w:rsidR="00EF55B3" w:rsidRDefault="00EF55B3" w:rsidP="006424E5">
      <w:pPr>
        <w:wordWrap w:val="0"/>
        <w:rPr>
          <w:rFonts w:hAnsi="ＭＳ 明朝"/>
        </w:rPr>
      </w:pPr>
    </w:p>
    <w:p w14:paraId="7E25E908" w14:textId="77777777" w:rsidR="00EF55B3" w:rsidRDefault="00EF55B3" w:rsidP="006424E5">
      <w:pPr>
        <w:wordWrap w:val="0"/>
        <w:rPr>
          <w:rFonts w:hAnsi="ＭＳ 明朝"/>
        </w:rPr>
      </w:pPr>
    </w:p>
    <w:p w14:paraId="691BECC9" w14:textId="5545F574" w:rsidR="00EF55B3" w:rsidRDefault="00EF55B3" w:rsidP="006424E5">
      <w:pPr>
        <w:wordWrap w:val="0"/>
        <w:rPr>
          <w:rFonts w:hAnsi="ＭＳ 明朝"/>
        </w:rPr>
      </w:pPr>
      <w:r>
        <w:rPr>
          <w:rFonts w:hAnsi="ＭＳ 明朝"/>
        </w:rPr>
        <w:t>１　交</w:t>
      </w:r>
      <w:r w:rsidR="00054072">
        <w:rPr>
          <w:rFonts w:hAnsi="ＭＳ 明朝" w:hint="eastAsia"/>
        </w:rPr>
        <w:t xml:space="preserve"> </w:t>
      </w:r>
      <w:r>
        <w:rPr>
          <w:rFonts w:hAnsi="ＭＳ 明朝"/>
        </w:rPr>
        <w:t>付</w:t>
      </w:r>
      <w:r w:rsidR="00054072">
        <w:rPr>
          <w:rFonts w:hAnsi="ＭＳ 明朝" w:hint="eastAsia"/>
        </w:rPr>
        <w:t xml:space="preserve"> </w:t>
      </w:r>
      <w:r>
        <w:rPr>
          <w:rFonts w:hAnsi="ＭＳ 明朝"/>
        </w:rPr>
        <w:t>決</w:t>
      </w:r>
      <w:r w:rsidR="00054072">
        <w:rPr>
          <w:rFonts w:hAnsi="ＭＳ 明朝" w:hint="eastAsia"/>
        </w:rPr>
        <w:t xml:space="preserve"> </w:t>
      </w:r>
      <w:r>
        <w:rPr>
          <w:rFonts w:hAnsi="ＭＳ 明朝"/>
        </w:rPr>
        <w:t>定</w:t>
      </w:r>
      <w:r w:rsidR="00054072">
        <w:rPr>
          <w:rFonts w:hAnsi="ＭＳ 明朝" w:hint="eastAsia"/>
        </w:rPr>
        <w:t xml:space="preserve"> </w:t>
      </w:r>
      <w:r>
        <w:rPr>
          <w:rFonts w:hAnsi="ＭＳ 明朝"/>
        </w:rPr>
        <w:t>金</w:t>
      </w:r>
      <w:r w:rsidR="00054072">
        <w:rPr>
          <w:rFonts w:hAnsi="ＭＳ 明朝" w:hint="eastAsia"/>
        </w:rPr>
        <w:t xml:space="preserve"> </w:t>
      </w:r>
      <w:r>
        <w:rPr>
          <w:rFonts w:hAnsi="ＭＳ 明朝"/>
        </w:rPr>
        <w:t>額</w:t>
      </w:r>
      <w:r w:rsidR="00054072">
        <w:rPr>
          <w:rFonts w:hAnsi="ＭＳ 明朝" w:hint="eastAsia"/>
        </w:rPr>
        <w:t xml:space="preserve"> </w:t>
      </w:r>
      <w:r>
        <w:rPr>
          <w:rFonts w:hAnsi="ＭＳ 明朝"/>
        </w:rPr>
        <w:t xml:space="preserve">　　　　　　　　　</w:t>
      </w:r>
      <w:r w:rsidRPr="001E753A">
        <w:rPr>
          <w:rFonts w:hAnsi="ＭＳ 明朝" w:hint="eastAsia"/>
          <w:u w:val="single"/>
        </w:rPr>
        <w:t xml:space="preserve">　　</w:t>
      </w:r>
      <w:r w:rsidRPr="001E753A">
        <w:rPr>
          <w:rFonts w:hAnsi="ＭＳ 明朝"/>
          <w:u w:val="single"/>
        </w:rPr>
        <w:t xml:space="preserve">　　　　　　　円</w:t>
      </w:r>
    </w:p>
    <w:p w14:paraId="28F44919" w14:textId="77777777" w:rsidR="00EF55B3" w:rsidRDefault="00EF55B3" w:rsidP="006424E5">
      <w:pPr>
        <w:wordWrap w:val="0"/>
        <w:rPr>
          <w:rFonts w:hAnsi="ＭＳ 明朝"/>
        </w:rPr>
      </w:pPr>
    </w:p>
    <w:p w14:paraId="333ABB88" w14:textId="19D58673" w:rsidR="00EF55B3" w:rsidRDefault="00EF55B3" w:rsidP="006424E5">
      <w:pPr>
        <w:wordWrap w:val="0"/>
        <w:rPr>
          <w:rFonts w:hAnsi="ＭＳ 明朝"/>
        </w:rPr>
      </w:pPr>
      <w:r>
        <w:rPr>
          <w:rFonts w:hAnsi="ＭＳ 明朝"/>
        </w:rPr>
        <w:t xml:space="preserve">２　防犯カメラ設置年月日　　　　</w:t>
      </w:r>
      <w:r>
        <w:rPr>
          <w:rFonts w:hAnsi="ＭＳ 明朝" w:hint="eastAsia"/>
        </w:rPr>
        <w:t xml:space="preserve">　　　　</w:t>
      </w:r>
      <w:r>
        <w:rPr>
          <w:rFonts w:hAnsi="ＭＳ 明朝"/>
        </w:rPr>
        <w:t xml:space="preserve">　</w:t>
      </w:r>
      <w:r>
        <w:rPr>
          <w:rFonts w:hAnsi="ＭＳ 明朝" w:hint="eastAsia"/>
        </w:rPr>
        <w:t>年　　　月　　　日</w:t>
      </w:r>
      <w:r>
        <w:rPr>
          <w:rFonts w:hAnsi="ＭＳ 明朝"/>
        </w:rPr>
        <w:t xml:space="preserve">　　</w:t>
      </w:r>
    </w:p>
    <w:p w14:paraId="77818DD2" w14:textId="77777777" w:rsidR="00EF55B3" w:rsidRDefault="00EF55B3" w:rsidP="006424E5">
      <w:pPr>
        <w:wordWrap w:val="0"/>
        <w:rPr>
          <w:rFonts w:hAnsi="ＭＳ 明朝"/>
        </w:rPr>
      </w:pPr>
    </w:p>
    <w:p w14:paraId="5BA58481" w14:textId="0625E9A8" w:rsidR="00EF55B3" w:rsidRDefault="00EF55B3" w:rsidP="006424E5">
      <w:pPr>
        <w:wordWrap w:val="0"/>
        <w:rPr>
          <w:rFonts w:hAnsi="ＭＳ 明朝"/>
        </w:rPr>
      </w:pPr>
      <w:r>
        <w:rPr>
          <w:rFonts w:hAnsi="ＭＳ 明朝" w:hint="eastAsia"/>
        </w:rPr>
        <w:t>３</w:t>
      </w:r>
      <w:r>
        <w:rPr>
          <w:rFonts w:hAnsi="ＭＳ 明朝"/>
        </w:rPr>
        <w:t xml:space="preserve">　添付書類</w:t>
      </w:r>
    </w:p>
    <w:p w14:paraId="5160D811" w14:textId="77777777" w:rsidR="00EF55B3" w:rsidRPr="001C47DC" w:rsidRDefault="00EF55B3" w:rsidP="006424E5">
      <w:pPr>
        <w:wordWrap w:val="0"/>
        <w:ind w:left="259" w:hangingChars="100" w:hanging="259"/>
        <w:rPr>
          <w:rFonts w:hAnsi="ＭＳ 明朝"/>
        </w:rPr>
      </w:pPr>
      <w:r>
        <w:rPr>
          <w:rFonts w:hAnsi="ＭＳ 明朝"/>
        </w:rPr>
        <w:t xml:space="preserve">　</w:t>
      </w:r>
      <w:r w:rsidRPr="001C47DC">
        <w:rPr>
          <w:rFonts w:hAnsi="ＭＳ 明朝" w:hint="eastAsia"/>
        </w:rPr>
        <w:t>⑴　防犯カメラの設置に要した費用の領収書</w:t>
      </w:r>
      <w:r>
        <w:rPr>
          <w:rFonts w:hAnsi="ＭＳ 明朝" w:hint="eastAsia"/>
        </w:rPr>
        <w:t>又はこれに相当する書類の写し</w:t>
      </w:r>
    </w:p>
    <w:p w14:paraId="0B4DF7B8" w14:textId="77777777" w:rsidR="00EF55B3" w:rsidRPr="001C47DC" w:rsidRDefault="00EF55B3" w:rsidP="006424E5">
      <w:pPr>
        <w:wordWrap w:val="0"/>
        <w:ind w:left="259" w:hangingChars="100" w:hanging="259"/>
        <w:rPr>
          <w:rFonts w:hAnsi="ＭＳ 明朝"/>
        </w:rPr>
      </w:pPr>
      <w:r w:rsidRPr="001C47DC">
        <w:rPr>
          <w:rFonts w:hAnsi="ＭＳ 明朝" w:hint="eastAsia"/>
        </w:rPr>
        <w:t xml:space="preserve">　⑵　防犯カメラ及び設置表示板の設置状況が確認できる現場写真</w:t>
      </w:r>
    </w:p>
    <w:p w14:paraId="492504C4" w14:textId="77777777" w:rsidR="00EF55B3" w:rsidRPr="001C47DC" w:rsidRDefault="00EF55B3" w:rsidP="006424E5">
      <w:pPr>
        <w:wordWrap w:val="0"/>
        <w:ind w:left="259" w:hangingChars="100" w:hanging="259"/>
        <w:rPr>
          <w:rFonts w:hAnsi="ＭＳ 明朝"/>
        </w:rPr>
      </w:pPr>
      <w:r w:rsidRPr="001C47DC">
        <w:rPr>
          <w:rFonts w:hAnsi="ＭＳ 明朝" w:hint="eastAsia"/>
        </w:rPr>
        <w:t xml:space="preserve">　⑶　設置した防犯カメラで実際に撮影した映像の写真</w:t>
      </w:r>
    </w:p>
    <w:p w14:paraId="63892B1A" w14:textId="2C34B283" w:rsidR="00EF55B3" w:rsidRPr="00EF55B3" w:rsidRDefault="00EF55B3" w:rsidP="006424E5">
      <w:pPr>
        <w:wordWrap w:val="0"/>
        <w:rPr>
          <w:rFonts w:hAnsi="ＭＳ 明朝"/>
        </w:rPr>
      </w:pPr>
    </w:p>
    <w:bookmarkEnd w:id="0"/>
    <w:p w14:paraId="4F111A06" w14:textId="77777777" w:rsidR="00EF55B3" w:rsidRDefault="00EF55B3" w:rsidP="006424E5">
      <w:pPr>
        <w:wordWrap w:val="0"/>
        <w:rPr>
          <w:rFonts w:hAnsi="ＭＳ 明朝"/>
        </w:rPr>
      </w:pPr>
    </w:p>
    <w:p w14:paraId="621AC7CC" w14:textId="577A3DD5" w:rsidR="001E753A" w:rsidRDefault="001E753A" w:rsidP="006424E5">
      <w:pPr>
        <w:wordWrap w:val="0"/>
        <w:rPr>
          <w:rFonts w:hAnsi="ＭＳ 明朝"/>
        </w:rPr>
      </w:pPr>
    </w:p>
    <w:sectPr w:rsidR="001E753A" w:rsidSect="00C36295">
      <w:type w:val="continuous"/>
      <w:pgSz w:w="11906" w:h="16838" w:code="9"/>
      <w:pgMar w:top="1418" w:right="1418" w:bottom="1418" w:left="1418" w:header="720" w:footer="567" w:gutter="0"/>
      <w:cols w:space="720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2687" w14:textId="77777777" w:rsidR="00626BDE" w:rsidRDefault="00626BDE" w:rsidP="00850927">
      <w:r>
        <w:separator/>
      </w:r>
    </w:p>
  </w:endnote>
  <w:endnote w:type="continuationSeparator" w:id="0">
    <w:p w14:paraId="48C0E900" w14:textId="77777777" w:rsidR="00626BDE" w:rsidRDefault="00626BDE" w:rsidP="0085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BBB1" w14:textId="77777777" w:rsidR="00626BDE" w:rsidRDefault="00626BDE" w:rsidP="00850927">
      <w:r>
        <w:separator/>
      </w:r>
    </w:p>
  </w:footnote>
  <w:footnote w:type="continuationSeparator" w:id="0">
    <w:p w14:paraId="1ED495D6" w14:textId="77777777" w:rsidR="00626BDE" w:rsidRDefault="00626BDE" w:rsidP="0085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396"/>
    <w:multiLevelType w:val="hybridMultilevel"/>
    <w:tmpl w:val="134EFDE8"/>
    <w:lvl w:ilvl="0" w:tplc="5E02E4FC">
      <w:start w:val="14"/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40"/>
      </w:pPr>
      <w:rPr>
        <w:rFonts w:ascii="Wingdings" w:hAnsi="Wingdings" w:hint="default"/>
      </w:rPr>
    </w:lvl>
  </w:abstractNum>
  <w:abstractNum w:abstractNumId="1" w15:restartNumberingAfterBreak="0">
    <w:nsid w:val="43BD6E6B"/>
    <w:multiLevelType w:val="hybridMultilevel"/>
    <w:tmpl w:val="44340E22"/>
    <w:lvl w:ilvl="0" w:tplc="5B9E38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64582D"/>
    <w:multiLevelType w:val="hybridMultilevel"/>
    <w:tmpl w:val="876C9AA0"/>
    <w:lvl w:ilvl="0" w:tplc="D04EC03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684253C"/>
    <w:multiLevelType w:val="hybridMultilevel"/>
    <w:tmpl w:val="E16A59B8"/>
    <w:lvl w:ilvl="0" w:tplc="C116E3C8">
      <w:start w:val="1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40B2813C">
      <w:start w:val="1"/>
      <w:numFmt w:val="decimalEnclosedParen"/>
      <w:lvlText w:val="%2"/>
      <w:lvlJc w:val="left"/>
      <w:pPr>
        <w:ind w:left="800" w:hanging="360"/>
      </w:pPr>
      <w:rPr>
        <w:rFonts w:hint="eastAsia"/>
      </w:rPr>
    </w:lvl>
    <w:lvl w:ilvl="2" w:tplc="5608EBBC">
      <w:start w:val="1"/>
      <w:numFmt w:val="decimalFullWidth"/>
      <w:lvlText w:val="(%3)"/>
      <w:lvlJc w:val="left"/>
      <w:pPr>
        <w:ind w:left="12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077F15"/>
    <w:multiLevelType w:val="hybridMultilevel"/>
    <w:tmpl w:val="BC0A542A"/>
    <w:lvl w:ilvl="0" w:tplc="2DD6C7D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712806218">
    <w:abstractNumId w:val="1"/>
  </w:num>
  <w:num w:numId="2" w16cid:durableId="132211237">
    <w:abstractNumId w:val="3"/>
  </w:num>
  <w:num w:numId="3" w16cid:durableId="1562474823">
    <w:abstractNumId w:val="0"/>
  </w:num>
  <w:num w:numId="4" w16cid:durableId="1748067718">
    <w:abstractNumId w:val="4"/>
  </w:num>
  <w:num w:numId="5" w16cid:durableId="70294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01"/>
    <w:rsid w:val="0000003E"/>
    <w:rsid w:val="00013B08"/>
    <w:rsid w:val="0004304D"/>
    <w:rsid w:val="00054072"/>
    <w:rsid w:val="000820BE"/>
    <w:rsid w:val="000A0093"/>
    <w:rsid w:val="000C0D17"/>
    <w:rsid w:val="000C4B63"/>
    <w:rsid w:val="000D2065"/>
    <w:rsid w:val="000E0A25"/>
    <w:rsid w:val="000F1C00"/>
    <w:rsid w:val="000F7EF2"/>
    <w:rsid w:val="00155B68"/>
    <w:rsid w:val="00172C2A"/>
    <w:rsid w:val="001821A5"/>
    <w:rsid w:val="0018412B"/>
    <w:rsid w:val="001922D1"/>
    <w:rsid w:val="00196DC3"/>
    <w:rsid w:val="001C47DC"/>
    <w:rsid w:val="001E72C7"/>
    <w:rsid w:val="001E753A"/>
    <w:rsid w:val="001F47ED"/>
    <w:rsid w:val="00234315"/>
    <w:rsid w:val="00240336"/>
    <w:rsid w:val="00254FF4"/>
    <w:rsid w:val="002646A2"/>
    <w:rsid w:val="00267222"/>
    <w:rsid w:val="0027624B"/>
    <w:rsid w:val="00277A72"/>
    <w:rsid w:val="00281B01"/>
    <w:rsid w:val="002B0794"/>
    <w:rsid w:val="002B364D"/>
    <w:rsid w:val="002C5FC9"/>
    <w:rsid w:val="002D6A4F"/>
    <w:rsid w:val="003020A6"/>
    <w:rsid w:val="003226CD"/>
    <w:rsid w:val="00333A5E"/>
    <w:rsid w:val="0033797A"/>
    <w:rsid w:val="00344656"/>
    <w:rsid w:val="00371FA7"/>
    <w:rsid w:val="003E0905"/>
    <w:rsid w:val="003F390A"/>
    <w:rsid w:val="003F6D73"/>
    <w:rsid w:val="00406290"/>
    <w:rsid w:val="004306C6"/>
    <w:rsid w:val="0044164F"/>
    <w:rsid w:val="00446E5C"/>
    <w:rsid w:val="00453EA1"/>
    <w:rsid w:val="004574FC"/>
    <w:rsid w:val="00480C99"/>
    <w:rsid w:val="004859D8"/>
    <w:rsid w:val="004A20E4"/>
    <w:rsid w:val="004C09A2"/>
    <w:rsid w:val="004D64D6"/>
    <w:rsid w:val="00507740"/>
    <w:rsid w:val="00547A4B"/>
    <w:rsid w:val="005633F5"/>
    <w:rsid w:val="005768C6"/>
    <w:rsid w:val="0058327B"/>
    <w:rsid w:val="005F146A"/>
    <w:rsid w:val="005F2872"/>
    <w:rsid w:val="005F3FA5"/>
    <w:rsid w:val="0062150C"/>
    <w:rsid w:val="00626BDE"/>
    <w:rsid w:val="006424E5"/>
    <w:rsid w:val="0066536F"/>
    <w:rsid w:val="00665C0F"/>
    <w:rsid w:val="006C2E66"/>
    <w:rsid w:val="006E73FC"/>
    <w:rsid w:val="00766380"/>
    <w:rsid w:val="00774AEA"/>
    <w:rsid w:val="007811AE"/>
    <w:rsid w:val="00782F5F"/>
    <w:rsid w:val="007B4827"/>
    <w:rsid w:val="007B6F35"/>
    <w:rsid w:val="00813213"/>
    <w:rsid w:val="0082012F"/>
    <w:rsid w:val="00835F25"/>
    <w:rsid w:val="0084633B"/>
    <w:rsid w:val="00850927"/>
    <w:rsid w:val="00872A34"/>
    <w:rsid w:val="00880A22"/>
    <w:rsid w:val="00883B47"/>
    <w:rsid w:val="008913A0"/>
    <w:rsid w:val="00894D09"/>
    <w:rsid w:val="008B620F"/>
    <w:rsid w:val="008C414D"/>
    <w:rsid w:val="00971155"/>
    <w:rsid w:val="00992906"/>
    <w:rsid w:val="009A2FDF"/>
    <w:rsid w:val="009A6417"/>
    <w:rsid w:val="009D653E"/>
    <w:rsid w:val="009E6716"/>
    <w:rsid w:val="00A36F77"/>
    <w:rsid w:val="00A43462"/>
    <w:rsid w:val="00A616B3"/>
    <w:rsid w:val="00AC1927"/>
    <w:rsid w:val="00AF11AC"/>
    <w:rsid w:val="00B306B9"/>
    <w:rsid w:val="00B515F0"/>
    <w:rsid w:val="00B62C4F"/>
    <w:rsid w:val="00B66D97"/>
    <w:rsid w:val="00B8210B"/>
    <w:rsid w:val="00B8534C"/>
    <w:rsid w:val="00BD1648"/>
    <w:rsid w:val="00BE0F96"/>
    <w:rsid w:val="00C0504A"/>
    <w:rsid w:val="00C145D4"/>
    <w:rsid w:val="00C24572"/>
    <w:rsid w:val="00C36295"/>
    <w:rsid w:val="00C375D6"/>
    <w:rsid w:val="00C37CA8"/>
    <w:rsid w:val="00C41028"/>
    <w:rsid w:val="00C66DE4"/>
    <w:rsid w:val="00CC5E91"/>
    <w:rsid w:val="00CE2A99"/>
    <w:rsid w:val="00CE2D34"/>
    <w:rsid w:val="00CF6501"/>
    <w:rsid w:val="00D029CA"/>
    <w:rsid w:val="00D1447A"/>
    <w:rsid w:val="00D159AD"/>
    <w:rsid w:val="00D25718"/>
    <w:rsid w:val="00D45891"/>
    <w:rsid w:val="00DB1568"/>
    <w:rsid w:val="00E221A8"/>
    <w:rsid w:val="00E2425E"/>
    <w:rsid w:val="00E45E61"/>
    <w:rsid w:val="00E50284"/>
    <w:rsid w:val="00E83555"/>
    <w:rsid w:val="00E87AB3"/>
    <w:rsid w:val="00EB34C6"/>
    <w:rsid w:val="00EC3409"/>
    <w:rsid w:val="00EF4DE9"/>
    <w:rsid w:val="00EF55B3"/>
    <w:rsid w:val="00F36896"/>
    <w:rsid w:val="00F36973"/>
    <w:rsid w:val="00F43C6F"/>
    <w:rsid w:val="00F44B96"/>
    <w:rsid w:val="00F529E5"/>
    <w:rsid w:val="00FB34C5"/>
    <w:rsid w:val="00FB4056"/>
    <w:rsid w:val="00FC2C44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B7AA4"/>
  <w15:docId w15:val="{D54831A2-9929-4FFF-AEEA-E103EF69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B3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CF6501"/>
  </w:style>
  <w:style w:type="character" w:customStyle="1" w:styleId="af2">
    <w:name w:val="日付 (文字)"/>
    <w:basedOn w:val="a0"/>
    <w:link w:val="af1"/>
    <w:uiPriority w:val="99"/>
    <w:semiHidden/>
    <w:rsid w:val="00CF6501"/>
  </w:style>
  <w:style w:type="table" w:styleId="af3">
    <w:name w:val="Table Grid"/>
    <w:basedOn w:val="a1"/>
    <w:uiPriority w:val="59"/>
    <w:rsid w:val="000D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5092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50927"/>
  </w:style>
  <w:style w:type="paragraph" w:styleId="af6">
    <w:name w:val="footer"/>
    <w:basedOn w:val="a"/>
    <w:link w:val="af7"/>
    <w:uiPriority w:val="99"/>
    <w:unhideWhenUsed/>
    <w:rsid w:val="0085092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5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ACCA-FE15-4B25-8E42-7A2712A0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靖治</dc:creator>
  <cp:keywords/>
  <dc:description/>
  <cp:lastModifiedBy>永岡 勇輝</cp:lastModifiedBy>
  <cp:revision>2</cp:revision>
  <cp:lastPrinted>2026-04-02T00:42:00Z</cp:lastPrinted>
  <dcterms:created xsi:type="dcterms:W3CDTF">2026-04-02T00:47:00Z</dcterms:created>
  <dcterms:modified xsi:type="dcterms:W3CDTF">2026-04-02T00:47:00Z</dcterms:modified>
</cp:coreProperties>
</file>