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8EA79" w14:textId="000885C9" w:rsidR="000D2065" w:rsidRDefault="000D2065" w:rsidP="006424E5">
      <w:pPr>
        <w:wordWrap w:val="0"/>
        <w:rPr>
          <w:rFonts w:hAnsi="ＭＳ 明朝"/>
        </w:rPr>
      </w:pPr>
      <w:bookmarkStart w:id="0" w:name="_Hlk210137754"/>
      <w:r>
        <w:rPr>
          <w:rFonts w:hAnsi="ＭＳ 明朝" w:hint="eastAsia"/>
        </w:rPr>
        <w:t>様式第５号（第９条関係）</w:t>
      </w:r>
    </w:p>
    <w:p w14:paraId="4347D4CF" w14:textId="77777777" w:rsidR="000D2065" w:rsidRDefault="000D2065" w:rsidP="006424E5">
      <w:pPr>
        <w:wordWrap w:val="0"/>
        <w:rPr>
          <w:rFonts w:hAnsi="ＭＳ 明朝"/>
        </w:rPr>
      </w:pPr>
    </w:p>
    <w:p w14:paraId="35BBF386" w14:textId="10EC38CD" w:rsidR="000D2065" w:rsidRDefault="000D2065" w:rsidP="00B306B9">
      <w:pPr>
        <w:wordWrap w:val="0"/>
        <w:jc w:val="center"/>
        <w:rPr>
          <w:rFonts w:hAnsi="ＭＳ 明朝"/>
        </w:rPr>
      </w:pPr>
      <w:r>
        <w:rPr>
          <w:rFonts w:hAnsi="ＭＳ 明朝" w:hint="eastAsia"/>
        </w:rPr>
        <w:t>岩出市防犯カメラ設置</w:t>
      </w:r>
      <w:r w:rsidR="00872A34">
        <w:rPr>
          <w:rFonts w:hAnsi="ＭＳ 明朝" w:hint="eastAsia"/>
        </w:rPr>
        <w:t>補助金交付請求書</w:t>
      </w:r>
    </w:p>
    <w:p w14:paraId="067A2BDB" w14:textId="77777777" w:rsidR="000D2065" w:rsidRDefault="000D2065" w:rsidP="006424E5">
      <w:pPr>
        <w:wordWrap w:val="0"/>
        <w:rPr>
          <w:rFonts w:hAnsi="ＭＳ 明朝"/>
        </w:rPr>
      </w:pPr>
      <w:r>
        <w:rPr>
          <w:rFonts w:hAnsi="ＭＳ 明朝" w:hint="eastAsia"/>
        </w:rPr>
        <w:t xml:space="preserve">　</w:t>
      </w:r>
    </w:p>
    <w:p w14:paraId="17F131AD" w14:textId="1F469F2A" w:rsidR="000D2065" w:rsidRDefault="000D2065" w:rsidP="00B306B9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>年　　月　　日</w:t>
      </w:r>
      <w:r w:rsidR="00B306B9">
        <w:rPr>
          <w:rFonts w:hAnsi="ＭＳ 明朝" w:hint="eastAsia"/>
        </w:rPr>
        <w:t xml:space="preserve">　　</w:t>
      </w:r>
    </w:p>
    <w:p w14:paraId="1B0B6768" w14:textId="62352A47" w:rsidR="000D2065" w:rsidRDefault="000D2065" w:rsidP="006424E5">
      <w:pPr>
        <w:wordWrap w:val="0"/>
        <w:rPr>
          <w:rFonts w:hAnsi="ＭＳ 明朝"/>
        </w:rPr>
      </w:pPr>
      <w:r>
        <w:rPr>
          <w:rFonts w:hAnsi="ＭＳ 明朝" w:hint="eastAsia"/>
        </w:rPr>
        <w:t xml:space="preserve">　岩出市長　　</w:t>
      </w:r>
      <w:r w:rsidR="002C5FC9">
        <w:rPr>
          <w:rFonts w:hAnsi="ＭＳ 明朝" w:hint="eastAsia"/>
        </w:rPr>
        <w:t>様</w:t>
      </w:r>
    </w:p>
    <w:p w14:paraId="1F8AC50B" w14:textId="77777777" w:rsidR="000D2065" w:rsidRDefault="000D2065" w:rsidP="006424E5">
      <w:pPr>
        <w:wordWrap w:val="0"/>
        <w:rPr>
          <w:rFonts w:hAnsi="ＭＳ 明朝"/>
        </w:rPr>
      </w:pPr>
    </w:p>
    <w:p w14:paraId="29B5FCAE" w14:textId="77777777" w:rsidR="000D2065" w:rsidRDefault="000D2065" w:rsidP="00C36295">
      <w:pPr>
        <w:wordWrap w:val="0"/>
        <w:ind w:leftChars="1700" w:left="4405"/>
        <w:rPr>
          <w:rFonts w:hAnsi="ＭＳ 明朝"/>
        </w:rPr>
      </w:pPr>
      <w:r>
        <w:rPr>
          <w:rFonts w:hAnsi="ＭＳ 明朝" w:hint="eastAsia"/>
        </w:rPr>
        <w:t>区・自治会名</w:t>
      </w:r>
    </w:p>
    <w:p w14:paraId="45AB7634" w14:textId="2044C5C7" w:rsidR="000D2065" w:rsidRDefault="000D2065" w:rsidP="00C36295">
      <w:pPr>
        <w:wordWrap w:val="0"/>
        <w:ind w:leftChars="1700" w:left="4405"/>
        <w:rPr>
          <w:rFonts w:hAnsi="ＭＳ 明朝"/>
        </w:rPr>
      </w:pPr>
      <w:r w:rsidRPr="00C36295">
        <w:rPr>
          <w:rFonts w:hAnsi="ＭＳ 明朝" w:hint="eastAsia"/>
          <w:spacing w:val="20"/>
          <w:kern w:val="0"/>
          <w:fitText w:val="1554" w:id="-513044480"/>
        </w:rPr>
        <w:t xml:space="preserve">代 表 者 </w:t>
      </w:r>
      <w:r w:rsidRPr="00C36295">
        <w:rPr>
          <w:rFonts w:hAnsi="ＭＳ 明朝" w:hint="eastAsia"/>
          <w:spacing w:val="-3"/>
          <w:kern w:val="0"/>
          <w:fitText w:val="1554" w:id="-513044480"/>
        </w:rPr>
        <w:t>名</w:t>
      </w:r>
      <w:r w:rsidR="00872A34">
        <w:rPr>
          <w:rFonts w:hAnsi="ＭＳ 明朝" w:hint="eastAsia"/>
        </w:rPr>
        <w:t xml:space="preserve">　　　　　　　　　印</w:t>
      </w:r>
    </w:p>
    <w:p w14:paraId="5DE27E4F" w14:textId="0C15E2D5" w:rsidR="000D2065" w:rsidRDefault="000D2065" w:rsidP="00C36295">
      <w:pPr>
        <w:wordWrap w:val="0"/>
        <w:rPr>
          <w:rFonts w:hAnsi="ＭＳ 明朝"/>
        </w:rPr>
      </w:pPr>
    </w:p>
    <w:p w14:paraId="04AC362C" w14:textId="50413AF4" w:rsidR="000D2065" w:rsidRDefault="000D2065" w:rsidP="006424E5">
      <w:pPr>
        <w:wordWrap w:val="0"/>
        <w:rPr>
          <w:rFonts w:hAnsi="ＭＳ 明朝"/>
        </w:rPr>
      </w:pPr>
      <w:r>
        <w:rPr>
          <w:rFonts w:hAnsi="ＭＳ 明朝" w:hint="eastAsia"/>
        </w:rPr>
        <w:t xml:space="preserve">　岩出市防犯カメラ設置補助金交付要綱第９条の規定により、次のとおり請求します。</w:t>
      </w:r>
    </w:p>
    <w:p w14:paraId="41E2F759" w14:textId="77777777" w:rsidR="000D2065" w:rsidRDefault="000D2065" w:rsidP="006424E5">
      <w:pPr>
        <w:wordWrap w:val="0"/>
        <w:rPr>
          <w:rFonts w:hAnsi="ＭＳ 明朝"/>
        </w:rPr>
      </w:pPr>
    </w:p>
    <w:p w14:paraId="6BF800A3" w14:textId="243D53A5" w:rsidR="000D2065" w:rsidRDefault="000D2065" w:rsidP="006424E5">
      <w:pPr>
        <w:wordWrap w:val="0"/>
        <w:rPr>
          <w:rFonts w:hAnsi="ＭＳ 明朝"/>
        </w:rPr>
      </w:pPr>
      <w:r>
        <w:rPr>
          <w:rFonts w:hAnsi="ＭＳ 明朝" w:hint="eastAsia"/>
        </w:rPr>
        <w:t xml:space="preserve">　</w:t>
      </w:r>
    </w:p>
    <w:p w14:paraId="08B32915" w14:textId="77777777" w:rsidR="000D2065" w:rsidRDefault="000D2065" w:rsidP="006424E5">
      <w:pPr>
        <w:wordWrap w:val="0"/>
        <w:rPr>
          <w:rFonts w:hAnsi="ＭＳ 明朝"/>
        </w:rPr>
      </w:pPr>
      <w:r>
        <w:rPr>
          <w:rFonts w:hAnsi="ＭＳ 明朝" w:hint="eastAsia"/>
        </w:rPr>
        <w:t xml:space="preserve">１　補 　助 　年 　度　            </w:t>
      </w:r>
      <w:r w:rsidRPr="004574FC">
        <w:rPr>
          <w:rFonts w:hAnsi="ＭＳ 明朝" w:hint="eastAsia"/>
          <w:u w:val="single"/>
        </w:rPr>
        <w:t xml:space="preserve">              　　　　年度</w:t>
      </w:r>
    </w:p>
    <w:p w14:paraId="5C3BBC61" w14:textId="77777777" w:rsidR="000D2065" w:rsidRPr="00D159AD" w:rsidRDefault="000D2065" w:rsidP="006424E5">
      <w:pPr>
        <w:wordWrap w:val="0"/>
        <w:rPr>
          <w:rFonts w:hAnsi="ＭＳ 明朝"/>
        </w:rPr>
      </w:pPr>
    </w:p>
    <w:p w14:paraId="7AB6C674" w14:textId="77777777" w:rsidR="000D2065" w:rsidRDefault="000D2065" w:rsidP="006424E5">
      <w:pPr>
        <w:wordWrap w:val="0"/>
        <w:rPr>
          <w:rFonts w:hAnsi="ＭＳ 明朝"/>
        </w:rPr>
      </w:pPr>
      <w:r>
        <w:rPr>
          <w:rFonts w:hAnsi="ＭＳ 明朝" w:hint="eastAsia"/>
        </w:rPr>
        <w:t>２　補 助 金 の 名 称　　　　　　　岩出市防犯カメラ設置補助金</w:t>
      </w:r>
    </w:p>
    <w:p w14:paraId="50E83B96" w14:textId="77777777" w:rsidR="000D2065" w:rsidRPr="00D159AD" w:rsidRDefault="000D2065" w:rsidP="006424E5">
      <w:pPr>
        <w:wordWrap w:val="0"/>
        <w:rPr>
          <w:rFonts w:hAnsi="ＭＳ 明朝"/>
        </w:rPr>
      </w:pPr>
    </w:p>
    <w:p w14:paraId="7842D59C" w14:textId="6369F08A" w:rsidR="000D2065" w:rsidRDefault="000D2065" w:rsidP="006424E5">
      <w:pPr>
        <w:wordWrap w:val="0"/>
        <w:rPr>
          <w:rFonts w:hAnsi="ＭＳ 明朝"/>
        </w:rPr>
      </w:pPr>
      <w:r>
        <w:rPr>
          <w:rFonts w:hAnsi="ＭＳ 明朝" w:hint="eastAsia"/>
        </w:rPr>
        <w:t xml:space="preserve">３　交 付 確 定 金 額　　　　　　　</w:t>
      </w:r>
      <w:r w:rsidRPr="004574FC">
        <w:rPr>
          <w:rFonts w:hAnsi="ＭＳ 明朝" w:hint="eastAsia"/>
          <w:u w:val="single"/>
        </w:rPr>
        <w:t xml:space="preserve">　　　　　　　　　　　　円</w:t>
      </w:r>
    </w:p>
    <w:p w14:paraId="3709C5FF" w14:textId="438A1E72" w:rsidR="000D2065" w:rsidRPr="000D2065" w:rsidRDefault="000D2065" w:rsidP="006424E5">
      <w:pPr>
        <w:wordWrap w:val="0"/>
        <w:rPr>
          <w:rFonts w:hAnsi="ＭＳ 明朝"/>
        </w:rPr>
      </w:pPr>
      <w:r>
        <w:rPr>
          <w:rFonts w:hAnsi="ＭＳ 明朝" w:hint="eastAsia"/>
        </w:rPr>
        <w:t xml:space="preserve"> </w:t>
      </w:r>
    </w:p>
    <w:p w14:paraId="0CFD9916" w14:textId="6AA95783" w:rsidR="000D2065" w:rsidRDefault="000D2065" w:rsidP="006424E5">
      <w:pPr>
        <w:wordWrap w:val="0"/>
        <w:rPr>
          <w:rFonts w:hAnsi="ＭＳ 明朝"/>
        </w:rPr>
      </w:pPr>
      <w:r>
        <w:rPr>
          <w:rFonts w:hAnsi="ＭＳ 明朝" w:hint="eastAsia"/>
        </w:rPr>
        <w:t xml:space="preserve">４　交 付  請　求　額　　　　　　　</w:t>
      </w:r>
      <w:r w:rsidRPr="004574FC">
        <w:rPr>
          <w:rFonts w:hAnsi="ＭＳ 明朝" w:hint="eastAsia"/>
          <w:u w:val="single"/>
        </w:rPr>
        <w:t xml:space="preserve">　　　　　　　　　　　　円</w:t>
      </w:r>
    </w:p>
    <w:p w14:paraId="5DA6EEEE" w14:textId="77777777" w:rsidR="000D2065" w:rsidRPr="000D2065" w:rsidRDefault="000D2065" w:rsidP="006424E5">
      <w:pPr>
        <w:wordWrap w:val="0"/>
        <w:rPr>
          <w:rFonts w:hAnsi="ＭＳ 明朝"/>
        </w:rPr>
      </w:pPr>
    </w:p>
    <w:p w14:paraId="6D7838E1" w14:textId="77777777" w:rsidR="000D2065" w:rsidRDefault="000D2065" w:rsidP="006424E5">
      <w:pPr>
        <w:widowControl/>
        <w:wordWrap w:val="0"/>
        <w:jc w:val="left"/>
        <w:rPr>
          <w:rFonts w:hAnsi="ＭＳ 明朝"/>
        </w:rPr>
      </w:pPr>
    </w:p>
    <w:p w14:paraId="6828FC19" w14:textId="1BD5A06D" w:rsidR="000D2065" w:rsidRDefault="000D2065" w:rsidP="006424E5">
      <w:pPr>
        <w:widowControl/>
        <w:wordWrap w:val="0"/>
        <w:jc w:val="left"/>
        <w:rPr>
          <w:rFonts w:hAnsi="ＭＳ 明朝"/>
        </w:rPr>
      </w:pPr>
      <w:r>
        <w:rPr>
          <w:rFonts w:hAnsi="ＭＳ 明朝" w:hint="eastAsia"/>
        </w:rPr>
        <w:t xml:space="preserve">　なお、補助金については下記の口座に振込を依頼します。</w:t>
      </w:r>
    </w:p>
    <w:tbl>
      <w:tblPr>
        <w:tblStyle w:val="af3"/>
        <w:tblW w:w="0" w:type="auto"/>
        <w:tblInd w:w="259" w:type="dxa"/>
        <w:tblLook w:val="04A0" w:firstRow="1" w:lastRow="0" w:firstColumn="1" w:lastColumn="0" w:noHBand="0" w:noVBand="1"/>
      </w:tblPr>
      <w:tblGrid>
        <w:gridCol w:w="2692"/>
        <w:gridCol w:w="1453"/>
        <w:gridCol w:w="4639"/>
      </w:tblGrid>
      <w:tr w:rsidR="00835F25" w:rsidRPr="00835F25" w14:paraId="23AFD814" w14:textId="77777777" w:rsidTr="00C36295">
        <w:trPr>
          <w:trHeight w:val="363"/>
        </w:trPr>
        <w:tc>
          <w:tcPr>
            <w:tcW w:w="87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47D5AC" w14:textId="77777777" w:rsidR="00835F25" w:rsidRDefault="00835F25" w:rsidP="006424E5">
            <w:pPr>
              <w:widowControl/>
              <w:wordWrap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</w:t>
            </w:r>
          </w:p>
          <w:p w14:paraId="13E718D1" w14:textId="5170E3E4" w:rsidR="00835F25" w:rsidRPr="00835F25" w:rsidRDefault="00835F25" w:rsidP="00C36295">
            <w:pPr>
              <w:widowControl/>
              <w:wordWrap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振　込　口　座　情　報</w:t>
            </w:r>
          </w:p>
        </w:tc>
      </w:tr>
      <w:tr w:rsidR="000D2065" w14:paraId="5A98EECC" w14:textId="77777777" w:rsidTr="00C36295">
        <w:trPr>
          <w:trHeight w:val="410"/>
        </w:trPr>
        <w:tc>
          <w:tcPr>
            <w:tcW w:w="2692" w:type="dxa"/>
            <w:tcBorders>
              <w:top w:val="single" w:sz="4" w:space="0" w:color="auto"/>
            </w:tcBorders>
          </w:tcPr>
          <w:p w14:paraId="2C013C0D" w14:textId="76823FB4" w:rsidR="000D2065" w:rsidRDefault="000D2065" w:rsidP="006424E5">
            <w:pPr>
              <w:widowControl/>
              <w:wordWrap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金融機関名・支店名</w:t>
            </w:r>
          </w:p>
        </w:tc>
        <w:tc>
          <w:tcPr>
            <w:tcW w:w="6092" w:type="dxa"/>
            <w:gridSpan w:val="2"/>
            <w:tcBorders>
              <w:top w:val="single" w:sz="4" w:space="0" w:color="auto"/>
            </w:tcBorders>
          </w:tcPr>
          <w:p w14:paraId="46698ED2" w14:textId="34136D92" w:rsidR="000D2065" w:rsidRDefault="000D2065" w:rsidP="006424E5">
            <w:pPr>
              <w:widowControl/>
              <w:wordWrap w:val="0"/>
              <w:jc w:val="left"/>
              <w:rPr>
                <w:rFonts w:hAnsi="ＭＳ 明朝"/>
              </w:rPr>
            </w:pPr>
          </w:p>
        </w:tc>
      </w:tr>
      <w:tr w:rsidR="00835F25" w14:paraId="153E6E4B" w14:textId="23DCAE03" w:rsidTr="00C36295">
        <w:trPr>
          <w:trHeight w:val="554"/>
        </w:trPr>
        <w:tc>
          <w:tcPr>
            <w:tcW w:w="2692" w:type="dxa"/>
            <w:tcBorders>
              <w:bottom w:val="single" w:sz="4" w:space="0" w:color="auto"/>
            </w:tcBorders>
          </w:tcPr>
          <w:p w14:paraId="7DD2CB6E" w14:textId="77777777" w:rsidR="00835F25" w:rsidRDefault="00835F25" w:rsidP="006424E5">
            <w:pPr>
              <w:widowControl/>
              <w:wordWrap w:val="0"/>
              <w:jc w:val="left"/>
              <w:rPr>
                <w:rFonts w:hAnsi="ＭＳ 明朝"/>
              </w:rPr>
            </w:pPr>
          </w:p>
          <w:p w14:paraId="380DE027" w14:textId="1AD342A9" w:rsidR="00835F25" w:rsidRDefault="00835F25" w:rsidP="006424E5">
            <w:pPr>
              <w:widowControl/>
              <w:wordWrap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預金種別・口座番号</w:t>
            </w:r>
          </w:p>
        </w:tc>
        <w:tc>
          <w:tcPr>
            <w:tcW w:w="1453" w:type="dxa"/>
          </w:tcPr>
          <w:p w14:paraId="35B0FF13" w14:textId="77777777" w:rsidR="00835F25" w:rsidRDefault="00835F25" w:rsidP="006424E5">
            <w:pPr>
              <w:widowControl/>
              <w:wordWrap w:val="0"/>
              <w:ind w:firstLineChars="150" w:firstLine="389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普通</w:t>
            </w:r>
          </w:p>
          <w:p w14:paraId="62363FC9" w14:textId="77777777" w:rsidR="00835F25" w:rsidRDefault="00835F25" w:rsidP="006424E5">
            <w:pPr>
              <w:widowControl/>
              <w:wordWrap w:val="0"/>
              <w:ind w:firstLineChars="150" w:firstLine="389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当座</w:t>
            </w:r>
          </w:p>
          <w:p w14:paraId="075CFC0F" w14:textId="5639F196" w:rsidR="00835F25" w:rsidRDefault="00835F25" w:rsidP="006424E5">
            <w:pPr>
              <w:widowControl/>
              <w:wordWrap w:val="0"/>
              <w:ind w:firstLineChars="100" w:firstLine="259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その他</w:t>
            </w:r>
          </w:p>
        </w:tc>
        <w:tc>
          <w:tcPr>
            <w:tcW w:w="4639" w:type="dxa"/>
          </w:tcPr>
          <w:p w14:paraId="4AE5E5B9" w14:textId="77777777" w:rsidR="00835F25" w:rsidRDefault="00835F25" w:rsidP="006424E5">
            <w:pPr>
              <w:widowControl/>
              <w:wordWrap w:val="0"/>
              <w:jc w:val="left"/>
              <w:rPr>
                <w:rFonts w:hAnsi="ＭＳ 明朝"/>
              </w:rPr>
            </w:pPr>
          </w:p>
          <w:p w14:paraId="640C675A" w14:textId="77777777" w:rsidR="00835F25" w:rsidRDefault="00835F25" w:rsidP="006424E5">
            <w:pPr>
              <w:widowControl/>
              <w:wordWrap w:val="0"/>
              <w:jc w:val="left"/>
              <w:rPr>
                <w:rFonts w:hAnsi="ＭＳ 明朝"/>
              </w:rPr>
            </w:pPr>
          </w:p>
        </w:tc>
      </w:tr>
      <w:tr w:rsidR="000D2065" w14:paraId="2704A066" w14:textId="77777777" w:rsidTr="00C36295">
        <w:trPr>
          <w:trHeight w:val="461"/>
        </w:trPr>
        <w:tc>
          <w:tcPr>
            <w:tcW w:w="2692" w:type="dxa"/>
            <w:tcBorders>
              <w:bottom w:val="single" w:sz="4" w:space="0" w:color="auto"/>
            </w:tcBorders>
          </w:tcPr>
          <w:p w14:paraId="5E8D39EB" w14:textId="3AF195ED" w:rsidR="000D2065" w:rsidRDefault="000D2065" w:rsidP="006424E5">
            <w:pPr>
              <w:widowControl/>
              <w:wordWrap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フ</w:t>
            </w:r>
            <w:r w:rsidR="00F43C6F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リ</w:t>
            </w:r>
            <w:r w:rsidR="00F43C6F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ガ</w:t>
            </w:r>
            <w:r w:rsidR="00F43C6F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ナ</w:t>
            </w:r>
          </w:p>
        </w:tc>
        <w:tc>
          <w:tcPr>
            <w:tcW w:w="6092" w:type="dxa"/>
            <w:gridSpan w:val="2"/>
          </w:tcPr>
          <w:p w14:paraId="6AF3D378" w14:textId="77777777" w:rsidR="000D2065" w:rsidRDefault="000D2065" w:rsidP="006424E5">
            <w:pPr>
              <w:widowControl/>
              <w:wordWrap w:val="0"/>
              <w:jc w:val="left"/>
              <w:rPr>
                <w:rFonts w:hAnsi="ＭＳ 明朝"/>
              </w:rPr>
            </w:pPr>
          </w:p>
        </w:tc>
      </w:tr>
      <w:tr w:rsidR="000D2065" w14:paraId="7B542D22" w14:textId="77777777" w:rsidTr="00C36295">
        <w:trPr>
          <w:trHeight w:val="486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41FE" w14:textId="51A596DC" w:rsidR="000D2065" w:rsidRDefault="000D2065" w:rsidP="006424E5">
            <w:pPr>
              <w:widowControl/>
              <w:wordWrap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口 座 名 義 人</w:t>
            </w:r>
          </w:p>
        </w:tc>
        <w:tc>
          <w:tcPr>
            <w:tcW w:w="6092" w:type="dxa"/>
            <w:gridSpan w:val="2"/>
            <w:tcBorders>
              <w:left w:val="single" w:sz="4" w:space="0" w:color="auto"/>
            </w:tcBorders>
          </w:tcPr>
          <w:p w14:paraId="0E129E6B" w14:textId="77777777" w:rsidR="000D2065" w:rsidRDefault="000D2065" w:rsidP="006424E5">
            <w:pPr>
              <w:widowControl/>
              <w:wordWrap w:val="0"/>
              <w:jc w:val="left"/>
              <w:rPr>
                <w:rFonts w:hAnsi="ＭＳ 明朝"/>
              </w:rPr>
            </w:pPr>
          </w:p>
        </w:tc>
      </w:tr>
    </w:tbl>
    <w:p w14:paraId="7C93182B" w14:textId="32131418" w:rsidR="00C36295" w:rsidRPr="008B620F" w:rsidRDefault="00C36295" w:rsidP="00C36295">
      <w:pPr>
        <w:pStyle w:val="ae"/>
        <w:widowControl/>
        <w:wordWrap w:val="0"/>
        <w:ind w:leftChars="0" w:left="360"/>
        <w:jc w:val="left"/>
        <w:rPr>
          <w:rFonts w:hAnsi="ＭＳ 明朝"/>
        </w:rPr>
      </w:pPr>
      <w:bookmarkStart w:id="1" w:name="_Hlk210207312"/>
      <w:r>
        <w:rPr>
          <w:rFonts w:hAnsi="ＭＳ 明朝" w:hint="eastAsia"/>
        </w:rPr>
        <w:t>※　区・自治会の口座をご記入ください。個人口座には振り込めません。</w:t>
      </w:r>
    </w:p>
    <w:bookmarkEnd w:id="0"/>
    <w:bookmarkEnd w:id="1"/>
    <w:p w14:paraId="406F8E35" w14:textId="6B1DEAFC" w:rsidR="0004304D" w:rsidRPr="00835F25" w:rsidRDefault="00835F25" w:rsidP="0066536F">
      <w:pPr>
        <w:widowControl/>
        <w:wordWrap w:val="0"/>
        <w:jc w:val="left"/>
        <w:rPr>
          <w:rFonts w:hAnsi="ＭＳ 明朝"/>
        </w:rPr>
      </w:pPr>
      <w:r>
        <w:rPr>
          <w:rFonts w:hAnsi="ＭＳ 明朝"/>
        </w:rPr>
        <w:br w:type="page"/>
      </w:r>
    </w:p>
    <w:sectPr w:rsidR="0004304D" w:rsidRPr="00835F25" w:rsidSect="00C36295">
      <w:type w:val="continuous"/>
      <w:pgSz w:w="11906" w:h="16838" w:code="9"/>
      <w:pgMar w:top="1418" w:right="1418" w:bottom="1418" w:left="1418" w:header="720" w:footer="567" w:gutter="0"/>
      <w:cols w:space="720"/>
      <w:docGrid w:type="linesAndChars" w:linePitch="400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78080" w14:textId="77777777" w:rsidR="00DE6088" w:rsidRDefault="00DE6088" w:rsidP="00850927">
      <w:r>
        <w:separator/>
      </w:r>
    </w:p>
  </w:endnote>
  <w:endnote w:type="continuationSeparator" w:id="0">
    <w:p w14:paraId="77B8E90A" w14:textId="77777777" w:rsidR="00DE6088" w:rsidRDefault="00DE6088" w:rsidP="0085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3B697" w14:textId="77777777" w:rsidR="00DE6088" w:rsidRDefault="00DE6088" w:rsidP="00850927">
      <w:r>
        <w:separator/>
      </w:r>
    </w:p>
  </w:footnote>
  <w:footnote w:type="continuationSeparator" w:id="0">
    <w:p w14:paraId="01F34D90" w14:textId="77777777" w:rsidR="00DE6088" w:rsidRDefault="00DE6088" w:rsidP="00850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30396"/>
    <w:multiLevelType w:val="hybridMultilevel"/>
    <w:tmpl w:val="134EFDE8"/>
    <w:lvl w:ilvl="0" w:tplc="5E02E4FC">
      <w:start w:val="14"/>
      <w:numFmt w:val="bullet"/>
      <w:lvlText w:val="※"/>
      <w:lvlJc w:val="left"/>
      <w:pPr>
        <w:ind w:left="33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8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2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7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1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5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4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900" w:hanging="440"/>
      </w:pPr>
      <w:rPr>
        <w:rFonts w:ascii="Wingdings" w:hAnsi="Wingdings" w:hint="default"/>
      </w:rPr>
    </w:lvl>
  </w:abstractNum>
  <w:abstractNum w:abstractNumId="1" w15:restartNumberingAfterBreak="0">
    <w:nsid w:val="43BD6E6B"/>
    <w:multiLevelType w:val="hybridMultilevel"/>
    <w:tmpl w:val="44340E22"/>
    <w:lvl w:ilvl="0" w:tplc="5B9E387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C64582D"/>
    <w:multiLevelType w:val="hybridMultilevel"/>
    <w:tmpl w:val="876C9AA0"/>
    <w:lvl w:ilvl="0" w:tplc="D04EC03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684253C"/>
    <w:multiLevelType w:val="hybridMultilevel"/>
    <w:tmpl w:val="E16A59B8"/>
    <w:lvl w:ilvl="0" w:tplc="C116E3C8">
      <w:start w:val="1"/>
      <w:numFmt w:val="decimalFullWidth"/>
      <w:lvlText w:val="第%1条"/>
      <w:lvlJc w:val="left"/>
      <w:pPr>
        <w:ind w:left="840" w:hanging="840"/>
      </w:pPr>
      <w:rPr>
        <w:rFonts w:hint="eastAsia"/>
      </w:rPr>
    </w:lvl>
    <w:lvl w:ilvl="1" w:tplc="40B2813C">
      <w:start w:val="1"/>
      <w:numFmt w:val="decimalEnclosedParen"/>
      <w:lvlText w:val="%2"/>
      <w:lvlJc w:val="left"/>
      <w:pPr>
        <w:ind w:left="800" w:hanging="360"/>
      </w:pPr>
      <w:rPr>
        <w:rFonts w:hint="eastAsia"/>
      </w:rPr>
    </w:lvl>
    <w:lvl w:ilvl="2" w:tplc="5608EBBC">
      <w:start w:val="1"/>
      <w:numFmt w:val="decimalFullWidth"/>
      <w:lvlText w:val="(%3)"/>
      <w:lvlJc w:val="left"/>
      <w:pPr>
        <w:ind w:left="124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9077F15"/>
    <w:multiLevelType w:val="hybridMultilevel"/>
    <w:tmpl w:val="BC0A542A"/>
    <w:lvl w:ilvl="0" w:tplc="2DD6C7DC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712806218">
    <w:abstractNumId w:val="1"/>
  </w:num>
  <w:num w:numId="2" w16cid:durableId="132211237">
    <w:abstractNumId w:val="3"/>
  </w:num>
  <w:num w:numId="3" w16cid:durableId="1562474823">
    <w:abstractNumId w:val="0"/>
  </w:num>
  <w:num w:numId="4" w16cid:durableId="1748067718">
    <w:abstractNumId w:val="4"/>
  </w:num>
  <w:num w:numId="5" w16cid:durableId="702944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40"/>
  <w:drawingGridHorizontalSpacing w:val="259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501"/>
    <w:rsid w:val="0000003E"/>
    <w:rsid w:val="00013B08"/>
    <w:rsid w:val="0004304D"/>
    <w:rsid w:val="00054072"/>
    <w:rsid w:val="000820BE"/>
    <w:rsid w:val="000A0093"/>
    <w:rsid w:val="000C0D17"/>
    <w:rsid w:val="000C4B63"/>
    <w:rsid w:val="000D2065"/>
    <w:rsid w:val="000E0A25"/>
    <w:rsid w:val="000F1C00"/>
    <w:rsid w:val="000F7EF2"/>
    <w:rsid w:val="00155B68"/>
    <w:rsid w:val="00172C2A"/>
    <w:rsid w:val="001821A5"/>
    <w:rsid w:val="0018412B"/>
    <w:rsid w:val="001922D1"/>
    <w:rsid w:val="00196DC3"/>
    <w:rsid w:val="001C47DC"/>
    <w:rsid w:val="001E72C7"/>
    <w:rsid w:val="001E753A"/>
    <w:rsid w:val="001F47ED"/>
    <w:rsid w:val="00234315"/>
    <w:rsid w:val="00240336"/>
    <w:rsid w:val="00254FF4"/>
    <w:rsid w:val="002646A2"/>
    <w:rsid w:val="00267222"/>
    <w:rsid w:val="0027624B"/>
    <w:rsid w:val="00277A72"/>
    <w:rsid w:val="00281B01"/>
    <w:rsid w:val="002B0794"/>
    <w:rsid w:val="002B364D"/>
    <w:rsid w:val="002C5FC9"/>
    <w:rsid w:val="002D6A4F"/>
    <w:rsid w:val="003020A6"/>
    <w:rsid w:val="003226CD"/>
    <w:rsid w:val="00333A5E"/>
    <w:rsid w:val="0033797A"/>
    <w:rsid w:val="00344656"/>
    <w:rsid w:val="00371FA7"/>
    <w:rsid w:val="003E0905"/>
    <w:rsid w:val="003F390A"/>
    <w:rsid w:val="003F6D73"/>
    <w:rsid w:val="00406290"/>
    <w:rsid w:val="004306C6"/>
    <w:rsid w:val="0044164F"/>
    <w:rsid w:val="00446E5C"/>
    <w:rsid w:val="00453EA1"/>
    <w:rsid w:val="004574FC"/>
    <w:rsid w:val="00480C99"/>
    <w:rsid w:val="004859D8"/>
    <w:rsid w:val="004A20E4"/>
    <w:rsid w:val="004C09A2"/>
    <w:rsid w:val="004D64D6"/>
    <w:rsid w:val="00507740"/>
    <w:rsid w:val="00547A4B"/>
    <w:rsid w:val="005633F5"/>
    <w:rsid w:val="005768C6"/>
    <w:rsid w:val="0058327B"/>
    <w:rsid w:val="005F146A"/>
    <w:rsid w:val="005F2872"/>
    <w:rsid w:val="005F3FA5"/>
    <w:rsid w:val="0062150C"/>
    <w:rsid w:val="006424E5"/>
    <w:rsid w:val="0066536F"/>
    <w:rsid w:val="00665C0F"/>
    <w:rsid w:val="006C2E66"/>
    <w:rsid w:val="006E73FC"/>
    <w:rsid w:val="00766380"/>
    <w:rsid w:val="00774AEA"/>
    <w:rsid w:val="007811AE"/>
    <w:rsid w:val="00782F5F"/>
    <w:rsid w:val="007B4827"/>
    <w:rsid w:val="007B6F35"/>
    <w:rsid w:val="00813213"/>
    <w:rsid w:val="0082012F"/>
    <w:rsid w:val="00835F25"/>
    <w:rsid w:val="0084633B"/>
    <w:rsid w:val="00850927"/>
    <w:rsid w:val="00872A34"/>
    <w:rsid w:val="00880A22"/>
    <w:rsid w:val="00883B47"/>
    <w:rsid w:val="008913A0"/>
    <w:rsid w:val="00894D09"/>
    <w:rsid w:val="008B620F"/>
    <w:rsid w:val="008C414D"/>
    <w:rsid w:val="00971155"/>
    <w:rsid w:val="00992906"/>
    <w:rsid w:val="009A2FDF"/>
    <w:rsid w:val="009A6417"/>
    <w:rsid w:val="009E6716"/>
    <w:rsid w:val="00A36F77"/>
    <w:rsid w:val="00A43462"/>
    <w:rsid w:val="00A616B3"/>
    <w:rsid w:val="00AC1927"/>
    <w:rsid w:val="00AF11AC"/>
    <w:rsid w:val="00B306B9"/>
    <w:rsid w:val="00B515F0"/>
    <w:rsid w:val="00B62C4F"/>
    <w:rsid w:val="00B66D97"/>
    <w:rsid w:val="00B8210B"/>
    <w:rsid w:val="00B8534C"/>
    <w:rsid w:val="00BD1648"/>
    <w:rsid w:val="00BE0F96"/>
    <w:rsid w:val="00C0504A"/>
    <w:rsid w:val="00C145D4"/>
    <w:rsid w:val="00C24572"/>
    <w:rsid w:val="00C36295"/>
    <w:rsid w:val="00C375D6"/>
    <w:rsid w:val="00C37CA8"/>
    <w:rsid w:val="00C41028"/>
    <w:rsid w:val="00C66DE4"/>
    <w:rsid w:val="00CC5E91"/>
    <w:rsid w:val="00CE2A99"/>
    <w:rsid w:val="00CE2D34"/>
    <w:rsid w:val="00CF6501"/>
    <w:rsid w:val="00D029CA"/>
    <w:rsid w:val="00D1447A"/>
    <w:rsid w:val="00D159AD"/>
    <w:rsid w:val="00D25718"/>
    <w:rsid w:val="00D45891"/>
    <w:rsid w:val="00DA6CB1"/>
    <w:rsid w:val="00DB1568"/>
    <w:rsid w:val="00DE6088"/>
    <w:rsid w:val="00E221A8"/>
    <w:rsid w:val="00E2425E"/>
    <w:rsid w:val="00E45E61"/>
    <w:rsid w:val="00E50284"/>
    <w:rsid w:val="00E83555"/>
    <w:rsid w:val="00E87AB3"/>
    <w:rsid w:val="00EB34C6"/>
    <w:rsid w:val="00EC3409"/>
    <w:rsid w:val="00EF4DE9"/>
    <w:rsid w:val="00EF55B3"/>
    <w:rsid w:val="00F36896"/>
    <w:rsid w:val="00F36973"/>
    <w:rsid w:val="00F43C6F"/>
    <w:rsid w:val="00F44B96"/>
    <w:rsid w:val="00F529E5"/>
    <w:rsid w:val="00FB34C5"/>
    <w:rsid w:val="00FB4056"/>
    <w:rsid w:val="00FC2C44"/>
    <w:rsid w:val="00FF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FB7AA4"/>
  <w15:docId w15:val="{D54831A2-9929-4FFF-AEEA-E103EF693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6B3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Date"/>
    <w:basedOn w:val="a"/>
    <w:next w:val="a"/>
    <w:link w:val="af2"/>
    <w:uiPriority w:val="99"/>
    <w:semiHidden/>
    <w:unhideWhenUsed/>
    <w:rsid w:val="00CF6501"/>
  </w:style>
  <w:style w:type="character" w:customStyle="1" w:styleId="af2">
    <w:name w:val="日付 (文字)"/>
    <w:basedOn w:val="a0"/>
    <w:link w:val="af1"/>
    <w:uiPriority w:val="99"/>
    <w:semiHidden/>
    <w:rsid w:val="00CF6501"/>
  </w:style>
  <w:style w:type="table" w:styleId="af3">
    <w:name w:val="Table Grid"/>
    <w:basedOn w:val="a1"/>
    <w:uiPriority w:val="59"/>
    <w:rsid w:val="000D2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850927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850927"/>
  </w:style>
  <w:style w:type="paragraph" w:styleId="af6">
    <w:name w:val="footer"/>
    <w:basedOn w:val="a"/>
    <w:link w:val="af7"/>
    <w:uiPriority w:val="99"/>
    <w:unhideWhenUsed/>
    <w:rsid w:val="00850927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850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CACCA-FE15-4B25-8E42-7A2712A09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宮本 靖治</dc:creator>
  <cp:keywords/>
  <dc:description/>
  <cp:lastModifiedBy>永岡 勇輝</cp:lastModifiedBy>
  <cp:revision>2</cp:revision>
  <cp:lastPrinted>2026-04-02T00:42:00Z</cp:lastPrinted>
  <dcterms:created xsi:type="dcterms:W3CDTF">2026-04-02T00:47:00Z</dcterms:created>
  <dcterms:modified xsi:type="dcterms:W3CDTF">2026-04-02T00:47:00Z</dcterms:modified>
</cp:coreProperties>
</file>